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3211" w14:textId="5DB13F47" w:rsidR="00E84E2C" w:rsidRDefault="00104615" w:rsidP="00E84E2C">
      <w:r>
        <w:br/>
      </w:r>
    </w:p>
    <w:p w14:paraId="5168D773" w14:textId="4B0A18C6" w:rsidR="00E84E2C" w:rsidRDefault="008C49DA" w:rsidP="00E84E2C">
      <w:r>
        <w:t xml:space="preserve"> </w:t>
      </w:r>
    </w:p>
    <w:p w14:paraId="3E1E3BB5" w14:textId="77777777" w:rsidR="00E84E2C" w:rsidRPr="00B1744E" w:rsidRDefault="00E84E2C" w:rsidP="00E84E2C">
      <w:pPr>
        <w:rPr>
          <w:b/>
          <w:bCs/>
          <w:u w:val="single"/>
        </w:rPr>
      </w:pPr>
    </w:p>
    <w:p w14:paraId="28E55BEF" w14:textId="77777777" w:rsidR="00E84E2C" w:rsidRPr="005E6153" w:rsidRDefault="00E84E2C" w:rsidP="0036399F">
      <w:pPr>
        <w:shd w:val="clear" w:color="auto" w:fill="BDD6EE" w:themeFill="accent1" w:themeFillTint="66"/>
        <w:tabs>
          <w:tab w:val="left" w:pos="8070"/>
        </w:tabs>
        <w:jc w:val="center"/>
        <w:rPr>
          <w:rFonts w:cs="Arial"/>
          <w:b/>
          <w:bCs/>
          <w:sz w:val="32"/>
          <w:szCs w:val="32"/>
        </w:rPr>
      </w:pPr>
      <w:r w:rsidRPr="005E6153">
        <w:rPr>
          <w:rFonts w:cs="Arial"/>
          <w:b/>
          <w:bCs/>
          <w:sz w:val="32"/>
          <w:szCs w:val="32"/>
        </w:rPr>
        <w:t>Aufnahmebogen / Anamnesebogen</w:t>
      </w:r>
    </w:p>
    <w:p w14:paraId="020496C0" w14:textId="77777777" w:rsidR="00E84E2C" w:rsidRDefault="00E84E2C" w:rsidP="00E84E2C">
      <w:pPr>
        <w:ind w:left="142"/>
        <w:rPr>
          <w:rFonts w:cs="Aria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526"/>
      </w:tblGrid>
      <w:tr w:rsidR="00E84E2C" w:rsidRPr="00F07CBC" w14:paraId="0F85C46E" w14:textId="77777777" w:rsidTr="000C5971">
        <w:trPr>
          <w:trHeight w:val="454"/>
        </w:trPr>
        <w:tc>
          <w:tcPr>
            <w:tcW w:w="2972" w:type="dxa"/>
          </w:tcPr>
          <w:p w14:paraId="0517FCB3" w14:textId="77777777" w:rsidR="00E84E2C" w:rsidRPr="00EB7ED0" w:rsidRDefault="00E84E2C" w:rsidP="00601C79">
            <w:pPr>
              <w:rPr>
                <w:rFonts w:cs="Arial"/>
              </w:rPr>
            </w:pPr>
            <w:r w:rsidRPr="00EB7ED0">
              <w:rPr>
                <w:rFonts w:cs="Arial"/>
              </w:rPr>
              <w:t>Datum des Gesprächs</w:t>
            </w:r>
          </w:p>
        </w:tc>
        <w:tc>
          <w:tcPr>
            <w:tcW w:w="6526" w:type="dxa"/>
          </w:tcPr>
          <w:p w14:paraId="0446144F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3ACA8214" w14:textId="77777777" w:rsidTr="000C5971">
        <w:trPr>
          <w:trHeight w:val="454"/>
        </w:trPr>
        <w:tc>
          <w:tcPr>
            <w:tcW w:w="2972" w:type="dxa"/>
          </w:tcPr>
          <w:p w14:paraId="19CD5ADA" w14:textId="09090EA2" w:rsidR="00E84E2C" w:rsidRPr="00EB7ED0" w:rsidRDefault="00C3432B" w:rsidP="00601C79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E84E2C" w:rsidRPr="00EB7ED0">
              <w:rPr>
                <w:rFonts w:cs="Arial"/>
              </w:rPr>
              <w:t>nwesende Betreuer/-in</w:t>
            </w:r>
            <w:r>
              <w:rPr>
                <w:rFonts w:cs="Arial"/>
              </w:rPr>
              <w:t>nen</w:t>
            </w:r>
          </w:p>
        </w:tc>
        <w:tc>
          <w:tcPr>
            <w:tcW w:w="6526" w:type="dxa"/>
          </w:tcPr>
          <w:p w14:paraId="76231431" w14:textId="77777777" w:rsidR="00E84E2C" w:rsidRPr="00EB7ED0" w:rsidRDefault="00E84E2C" w:rsidP="00BC7D7C">
            <w:pPr>
              <w:ind w:right="-200"/>
              <w:rPr>
                <w:rFonts w:cs="Arial"/>
              </w:rPr>
            </w:pPr>
          </w:p>
        </w:tc>
      </w:tr>
      <w:tr w:rsidR="00E84E2C" w:rsidRPr="00B1744E" w14:paraId="5FF8135A" w14:textId="77777777" w:rsidTr="000C5971">
        <w:trPr>
          <w:trHeight w:val="454"/>
        </w:trPr>
        <w:tc>
          <w:tcPr>
            <w:tcW w:w="2972" w:type="dxa"/>
          </w:tcPr>
          <w:p w14:paraId="05ED10DC" w14:textId="77777777" w:rsidR="00E84E2C" w:rsidRPr="00EB7ED0" w:rsidRDefault="00E84E2C" w:rsidP="00601C79">
            <w:pPr>
              <w:rPr>
                <w:rFonts w:cs="Arial"/>
              </w:rPr>
            </w:pPr>
            <w:r>
              <w:rPr>
                <w:rFonts w:cs="Arial"/>
              </w:rPr>
              <w:t>Sonstige anwesende Personen</w:t>
            </w:r>
          </w:p>
        </w:tc>
        <w:tc>
          <w:tcPr>
            <w:tcW w:w="6526" w:type="dxa"/>
          </w:tcPr>
          <w:p w14:paraId="72AC885C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</w:tbl>
    <w:p w14:paraId="4B0B4D1E" w14:textId="77777777" w:rsidR="00E84E2C" w:rsidRDefault="00E84E2C" w:rsidP="00E84E2C">
      <w:pPr>
        <w:ind w:left="142"/>
        <w:rPr>
          <w:rFonts w:cs="Arial"/>
        </w:rPr>
      </w:pPr>
    </w:p>
    <w:p w14:paraId="0B9A678C" w14:textId="77777777" w:rsidR="001C1F35" w:rsidRDefault="001C1F35" w:rsidP="001C1F35">
      <w:pPr>
        <w:rPr>
          <w:rFonts w:cs="Arial"/>
        </w:rPr>
      </w:pPr>
    </w:p>
    <w:p w14:paraId="3D830BB3" w14:textId="77777777" w:rsidR="00E84E2C" w:rsidRPr="00E84E2C" w:rsidRDefault="00E84E2C" w:rsidP="001C1F35">
      <w:pPr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Angaben zum Jugendlichen</w:t>
      </w:r>
    </w:p>
    <w:p w14:paraId="6764A173" w14:textId="77777777" w:rsidR="00E84E2C" w:rsidRPr="00F07CBC" w:rsidRDefault="00E84E2C" w:rsidP="00E84E2C">
      <w:pPr>
        <w:ind w:left="142"/>
        <w:rPr>
          <w:rFonts w:cs="Arial"/>
          <w:b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526"/>
      </w:tblGrid>
      <w:tr w:rsidR="00E84E2C" w:rsidRPr="00F07CBC" w14:paraId="46F47AC0" w14:textId="77777777" w:rsidTr="000C5971">
        <w:trPr>
          <w:trHeight w:val="454"/>
        </w:trPr>
        <w:tc>
          <w:tcPr>
            <w:tcW w:w="2972" w:type="dxa"/>
          </w:tcPr>
          <w:p w14:paraId="1A92A74D" w14:textId="4D0A2DA0" w:rsidR="00E84E2C" w:rsidRPr="00EB7ED0" w:rsidRDefault="00E84E2C" w:rsidP="00601C79">
            <w:pPr>
              <w:rPr>
                <w:rFonts w:cs="Arial"/>
              </w:rPr>
            </w:pPr>
            <w:r w:rsidRPr="00EB7ED0">
              <w:rPr>
                <w:rFonts w:cs="Arial"/>
              </w:rPr>
              <w:t>Na</w:t>
            </w:r>
            <w:r w:rsidR="00104615">
              <w:rPr>
                <w:rFonts w:cs="Arial"/>
              </w:rPr>
              <w:t>chna</w:t>
            </w:r>
            <w:r w:rsidRPr="00EB7ED0">
              <w:rPr>
                <w:rFonts w:cs="Arial"/>
              </w:rPr>
              <w:t>me</w:t>
            </w:r>
          </w:p>
        </w:tc>
        <w:tc>
          <w:tcPr>
            <w:tcW w:w="6526" w:type="dxa"/>
          </w:tcPr>
          <w:p w14:paraId="0728E561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6E5DDB74" w14:textId="77777777" w:rsidTr="000C5971">
        <w:trPr>
          <w:trHeight w:val="454"/>
        </w:trPr>
        <w:tc>
          <w:tcPr>
            <w:tcW w:w="2972" w:type="dxa"/>
          </w:tcPr>
          <w:p w14:paraId="2C1600A7" w14:textId="365FC95B" w:rsidR="00E84E2C" w:rsidRPr="00EB7ED0" w:rsidRDefault="00E84E2C" w:rsidP="00601C79">
            <w:pPr>
              <w:rPr>
                <w:rFonts w:cs="Arial"/>
              </w:rPr>
            </w:pPr>
            <w:r w:rsidRPr="00EB7ED0">
              <w:rPr>
                <w:rFonts w:cs="Arial"/>
              </w:rPr>
              <w:t>Vorname</w:t>
            </w:r>
            <w:r w:rsidR="000C5971">
              <w:rPr>
                <w:rFonts w:cs="Arial"/>
              </w:rPr>
              <w:t>/n</w:t>
            </w:r>
          </w:p>
        </w:tc>
        <w:tc>
          <w:tcPr>
            <w:tcW w:w="6526" w:type="dxa"/>
          </w:tcPr>
          <w:p w14:paraId="6323C588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2F06E9DD" w14:textId="77777777" w:rsidTr="000C5971">
        <w:trPr>
          <w:trHeight w:val="454"/>
        </w:trPr>
        <w:tc>
          <w:tcPr>
            <w:tcW w:w="2972" w:type="dxa"/>
          </w:tcPr>
          <w:p w14:paraId="21B8E44F" w14:textId="77777777" w:rsidR="00E84E2C" w:rsidRPr="00EB7ED0" w:rsidRDefault="00E84E2C" w:rsidP="00601C79">
            <w:pPr>
              <w:rPr>
                <w:rFonts w:cs="Arial"/>
              </w:rPr>
            </w:pPr>
            <w:r w:rsidRPr="00EB7ED0">
              <w:rPr>
                <w:rFonts w:cs="Arial"/>
              </w:rPr>
              <w:t>Geschlecht</w:t>
            </w:r>
          </w:p>
        </w:tc>
        <w:tc>
          <w:tcPr>
            <w:tcW w:w="6526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26"/>
              <w:gridCol w:w="1984"/>
              <w:gridCol w:w="1007"/>
            </w:tblGrid>
            <w:tr w:rsidR="000C5971" w14:paraId="11D857B8" w14:textId="77777777" w:rsidTr="00104615">
              <w:tc>
                <w:tcPr>
                  <w:tcW w:w="1926" w:type="dxa"/>
                </w:tcPr>
                <w:p w14:paraId="460D7E1E" w14:textId="65B2C571" w:rsidR="000C5971" w:rsidRDefault="00000000" w:rsidP="000C5971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501804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597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0C5971">
                    <w:rPr>
                      <w:rFonts w:cs="Arial"/>
                    </w:rPr>
                    <w:t xml:space="preserve">  weiblich</w:t>
                  </w:r>
                </w:p>
              </w:tc>
              <w:tc>
                <w:tcPr>
                  <w:tcW w:w="1984" w:type="dxa"/>
                </w:tcPr>
                <w:p w14:paraId="0EAC1586" w14:textId="39277264" w:rsidR="000C5971" w:rsidRDefault="00000000" w:rsidP="000C5971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564538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597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0C5971">
                    <w:rPr>
                      <w:rFonts w:cs="Arial"/>
                    </w:rPr>
                    <w:t xml:space="preserve">  männlich</w:t>
                  </w:r>
                </w:p>
              </w:tc>
              <w:tc>
                <w:tcPr>
                  <w:tcW w:w="1007" w:type="dxa"/>
                </w:tcPr>
                <w:p w14:paraId="7AC27A3C" w14:textId="4E721832" w:rsidR="000C5971" w:rsidRDefault="00000000" w:rsidP="000C5971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877384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597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0C5971">
                    <w:rPr>
                      <w:rFonts w:cs="Arial"/>
                    </w:rPr>
                    <w:t xml:space="preserve">  divers  </w:t>
                  </w:r>
                </w:p>
              </w:tc>
            </w:tr>
          </w:tbl>
          <w:p w14:paraId="4D1B6538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19BF6120" w14:textId="77777777" w:rsidTr="000C5971">
        <w:trPr>
          <w:trHeight w:val="454"/>
        </w:trPr>
        <w:tc>
          <w:tcPr>
            <w:tcW w:w="2972" w:type="dxa"/>
          </w:tcPr>
          <w:p w14:paraId="374698EE" w14:textId="77777777" w:rsidR="00E84E2C" w:rsidRPr="00EB7ED0" w:rsidRDefault="00E84E2C" w:rsidP="00601C79">
            <w:pPr>
              <w:rPr>
                <w:rFonts w:cs="Arial"/>
              </w:rPr>
            </w:pPr>
            <w:r w:rsidRPr="00EB7ED0">
              <w:rPr>
                <w:rFonts w:cs="Arial"/>
              </w:rPr>
              <w:t>Geburtsdatum</w:t>
            </w:r>
          </w:p>
        </w:tc>
        <w:tc>
          <w:tcPr>
            <w:tcW w:w="6526" w:type="dxa"/>
          </w:tcPr>
          <w:p w14:paraId="2A65AD8A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7A8048DE" w14:textId="77777777" w:rsidTr="000C5971">
        <w:trPr>
          <w:trHeight w:val="454"/>
        </w:trPr>
        <w:tc>
          <w:tcPr>
            <w:tcW w:w="2972" w:type="dxa"/>
          </w:tcPr>
          <w:p w14:paraId="5DFDC1DE" w14:textId="77777777" w:rsidR="00E84E2C" w:rsidRPr="00EB7ED0" w:rsidRDefault="00E84E2C" w:rsidP="00601C79">
            <w:pPr>
              <w:rPr>
                <w:rFonts w:cs="Arial"/>
              </w:rPr>
            </w:pPr>
            <w:r w:rsidRPr="00EB7ED0">
              <w:rPr>
                <w:rFonts w:cs="Arial"/>
              </w:rPr>
              <w:t>Geburtsort</w:t>
            </w:r>
          </w:p>
        </w:tc>
        <w:tc>
          <w:tcPr>
            <w:tcW w:w="6526" w:type="dxa"/>
          </w:tcPr>
          <w:p w14:paraId="6B035928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4E640486" w14:textId="77777777" w:rsidTr="000C5971">
        <w:trPr>
          <w:trHeight w:val="454"/>
        </w:trPr>
        <w:tc>
          <w:tcPr>
            <w:tcW w:w="2972" w:type="dxa"/>
          </w:tcPr>
          <w:p w14:paraId="267857DF" w14:textId="77777777" w:rsidR="00E84E2C" w:rsidRPr="00EB7ED0" w:rsidRDefault="00E84E2C" w:rsidP="00601C79">
            <w:pPr>
              <w:rPr>
                <w:rFonts w:cs="Arial"/>
              </w:rPr>
            </w:pPr>
            <w:r w:rsidRPr="00EB7ED0">
              <w:rPr>
                <w:rFonts w:cs="Arial"/>
              </w:rPr>
              <w:t>Staatsangehörigkeit</w:t>
            </w:r>
          </w:p>
        </w:tc>
        <w:tc>
          <w:tcPr>
            <w:tcW w:w="6526" w:type="dxa"/>
          </w:tcPr>
          <w:p w14:paraId="71CFDD27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74495052" w14:textId="77777777" w:rsidTr="000C5971">
        <w:trPr>
          <w:trHeight w:val="454"/>
        </w:trPr>
        <w:tc>
          <w:tcPr>
            <w:tcW w:w="2972" w:type="dxa"/>
          </w:tcPr>
          <w:p w14:paraId="6E0E5D1F" w14:textId="77777777" w:rsidR="00E84E2C" w:rsidRPr="00EB7ED0" w:rsidRDefault="00E84E2C" w:rsidP="00601C79">
            <w:pPr>
              <w:rPr>
                <w:rFonts w:cs="Arial"/>
              </w:rPr>
            </w:pPr>
            <w:r w:rsidRPr="00EB7ED0">
              <w:rPr>
                <w:rFonts w:cs="Arial"/>
              </w:rPr>
              <w:t>Religion</w:t>
            </w:r>
          </w:p>
        </w:tc>
        <w:tc>
          <w:tcPr>
            <w:tcW w:w="6526" w:type="dxa"/>
          </w:tcPr>
          <w:p w14:paraId="3817634D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36486505" w14:textId="77777777" w:rsidTr="000C5971">
        <w:trPr>
          <w:trHeight w:val="454"/>
        </w:trPr>
        <w:tc>
          <w:tcPr>
            <w:tcW w:w="2972" w:type="dxa"/>
          </w:tcPr>
          <w:p w14:paraId="3B9B4157" w14:textId="77777777" w:rsidR="00E84E2C" w:rsidRPr="00EB7ED0" w:rsidRDefault="00E84E2C" w:rsidP="00601C79">
            <w:pPr>
              <w:rPr>
                <w:rFonts w:cs="Arial"/>
              </w:rPr>
            </w:pPr>
            <w:r w:rsidRPr="00EB7ED0">
              <w:rPr>
                <w:rFonts w:cs="Arial"/>
              </w:rPr>
              <w:t>Muttersprache</w:t>
            </w:r>
          </w:p>
        </w:tc>
        <w:tc>
          <w:tcPr>
            <w:tcW w:w="6526" w:type="dxa"/>
          </w:tcPr>
          <w:p w14:paraId="4E2681A5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4CBE7FAC" w14:textId="77777777" w:rsidTr="000C5971">
        <w:trPr>
          <w:trHeight w:val="454"/>
        </w:trPr>
        <w:tc>
          <w:tcPr>
            <w:tcW w:w="2972" w:type="dxa"/>
          </w:tcPr>
          <w:p w14:paraId="12582EA3" w14:textId="359D7183" w:rsidR="00E84E2C" w:rsidRPr="00EB7ED0" w:rsidRDefault="00D85C27" w:rsidP="00601C79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E84E2C" w:rsidRPr="00EB7ED0">
              <w:rPr>
                <w:rFonts w:cs="Arial"/>
              </w:rPr>
              <w:t>eitere Sprachkenntnisse</w:t>
            </w:r>
          </w:p>
        </w:tc>
        <w:tc>
          <w:tcPr>
            <w:tcW w:w="6526" w:type="dxa"/>
          </w:tcPr>
          <w:p w14:paraId="5C01D112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50B6B387" w14:textId="77777777" w:rsidTr="000C5971">
        <w:trPr>
          <w:trHeight w:val="454"/>
        </w:trPr>
        <w:tc>
          <w:tcPr>
            <w:tcW w:w="2972" w:type="dxa"/>
          </w:tcPr>
          <w:p w14:paraId="4334C50C" w14:textId="77777777" w:rsidR="00E84E2C" w:rsidRPr="00EB7ED0" w:rsidRDefault="00E84E2C" w:rsidP="00601C79">
            <w:pPr>
              <w:rPr>
                <w:rFonts w:cs="Arial"/>
              </w:rPr>
            </w:pPr>
            <w:r>
              <w:rPr>
                <w:rFonts w:cs="Arial"/>
              </w:rPr>
              <w:t>Krankenkasse</w:t>
            </w:r>
          </w:p>
        </w:tc>
        <w:tc>
          <w:tcPr>
            <w:tcW w:w="6526" w:type="dxa"/>
          </w:tcPr>
          <w:p w14:paraId="5A7835D9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601C79" w:rsidRPr="00F07CBC" w14:paraId="2B3FBFB2" w14:textId="77777777" w:rsidTr="000C5971">
        <w:trPr>
          <w:trHeight w:val="454"/>
        </w:trPr>
        <w:tc>
          <w:tcPr>
            <w:tcW w:w="2972" w:type="dxa"/>
          </w:tcPr>
          <w:p w14:paraId="0C1218E3" w14:textId="2EC76FAD" w:rsidR="00601C79" w:rsidRDefault="00601C79" w:rsidP="00601C79">
            <w:pPr>
              <w:rPr>
                <w:rFonts w:cs="Arial"/>
              </w:rPr>
            </w:pPr>
            <w:r>
              <w:rPr>
                <w:rFonts w:cs="Arial"/>
              </w:rPr>
              <w:t>Kranken</w:t>
            </w:r>
            <w:r w:rsidR="000C5971">
              <w:rPr>
                <w:rFonts w:cs="Arial"/>
              </w:rPr>
              <w:t>kassen</w:t>
            </w:r>
            <w:r>
              <w:rPr>
                <w:rFonts w:cs="Arial"/>
              </w:rPr>
              <w:t>karte vorhanden?</w:t>
            </w:r>
          </w:p>
        </w:tc>
        <w:tc>
          <w:tcPr>
            <w:tcW w:w="6526" w:type="dxa"/>
          </w:tcPr>
          <w:p w14:paraId="2D5183F3" w14:textId="77777777" w:rsidR="00601C79" w:rsidRPr="00EB7ED0" w:rsidRDefault="00601C79" w:rsidP="00601C79">
            <w:pPr>
              <w:rPr>
                <w:rFonts w:cs="Arial"/>
              </w:rPr>
            </w:pPr>
          </w:p>
        </w:tc>
      </w:tr>
      <w:tr w:rsidR="001C1F35" w:rsidRPr="00F07CBC" w14:paraId="5C3B48F9" w14:textId="77777777" w:rsidTr="000C5971">
        <w:trPr>
          <w:trHeight w:val="454"/>
        </w:trPr>
        <w:tc>
          <w:tcPr>
            <w:tcW w:w="2972" w:type="dxa"/>
          </w:tcPr>
          <w:p w14:paraId="47A9CEE7" w14:textId="660A2F37" w:rsidR="001C1F35" w:rsidRDefault="0036399F" w:rsidP="00601C79">
            <w:pPr>
              <w:rPr>
                <w:rFonts w:cs="Arial"/>
              </w:rPr>
            </w:pPr>
            <w:r>
              <w:rPr>
                <w:rFonts w:cs="Arial"/>
              </w:rPr>
              <w:t>Impfpass vorhanden?</w:t>
            </w:r>
          </w:p>
        </w:tc>
        <w:tc>
          <w:tcPr>
            <w:tcW w:w="6526" w:type="dxa"/>
          </w:tcPr>
          <w:p w14:paraId="58735972" w14:textId="77777777" w:rsidR="001C1F35" w:rsidRPr="00EB7ED0" w:rsidRDefault="001C1F35" w:rsidP="00601C79">
            <w:pPr>
              <w:rPr>
                <w:rFonts w:cs="Arial"/>
              </w:rPr>
            </w:pPr>
          </w:p>
        </w:tc>
      </w:tr>
      <w:tr w:rsidR="00E63F54" w:rsidRPr="00F07CBC" w14:paraId="1E2BCA2F" w14:textId="77777777" w:rsidTr="00E63F54">
        <w:trPr>
          <w:trHeight w:val="1526"/>
        </w:trPr>
        <w:tc>
          <w:tcPr>
            <w:tcW w:w="2972" w:type="dxa"/>
          </w:tcPr>
          <w:p w14:paraId="212AC94C" w14:textId="3AC7A5A3" w:rsidR="00E63F54" w:rsidRDefault="00E63F54" w:rsidP="00E63F54">
            <w:pPr>
              <w:rPr>
                <w:rFonts w:cs="Arial"/>
              </w:rPr>
            </w:pPr>
            <w:r>
              <w:rPr>
                <w:rFonts w:cs="Arial"/>
              </w:rPr>
              <w:t>Andere Dokumente</w:t>
            </w:r>
          </w:p>
        </w:tc>
        <w:tc>
          <w:tcPr>
            <w:tcW w:w="6526" w:type="dxa"/>
          </w:tcPr>
          <w:p w14:paraId="01791BCA" w14:textId="77777777" w:rsidR="00E63F54" w:rsidRPr="00EB7ED0" w:rsidRDefault="00E63F54" w:rsidP="00E63F54">
            <w:pPr>
              <w:rPr>
                <w:rFonts w:cs="Arial"/>
              </w:rPr>
            </w:pPr>
          </w:p>
        </w:tc>
      </w:tr>
    </w:tbl>
    <w:p w14:paraId="463CCBB5" w14:textId="7025C64A" w:rsidR="0036399F" w:rsidRDefault="0036399F">
      <w:r>
        <w:br w:type="page"/>
      </w:r>
    </w:p>
    <w:p w14:paraId="3E74703A" w14:textId="1601CCC2" w:rsidR="00B22083" w:rsidRPr="00E84E2C" w:rsidRDefault="00B22083" w:rsidP="00B22083">
      <w:pPr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lastRenderedPageBreak/>
        <w:t>Angaben zur Gesundheit</w:t>
      </w:r>
    </w:p>
    <w:p w14:paraId="64C08ACF" w14:textId="77777777" w:rsidR="0036399F" w:rsidRDefault="0036399F"/>
    <w:p w14:paraId="398D501A" w14:textId="77777777" w:rsidR="0036399F" w:rsidRDefault="0036399F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526"/>
      </w:tblGrid>
      <w:tr w:rsidR="00601C79" w:rsidRPr="00F07CBC" w14:paraId="095D1692" w14:textId="77777777" w:rsidTr="000C5971">
        <w:trPr>
          <w:trHeight w:val="454"/>
        </w:trPr>
        <w:tc>
          <w:tcPr>
            <w:tcW w:w="2972" w:type="dxa"/>
          </w:tcPr>
          <w:p w14:paraId="27622F03" w14:textId="77777777" w:rsidR="00601C79" w:rsidRDefault="00601C79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Hausarzt</w:t>
            </w:r>
          </w:p>
        </w:tc>
        <w:tc>
          <w:tcPr>
            <w:tcW w:w="6526" w:type="dxa"/>
          </w:tcPr>
          <w:p w14:paraId="7CB25848" w14:textId="77777777" w:rsidR="00601C79" w:rsidRDefault="00601C79" w:rsidP="00601C79">
            <w:pPr>
              <w:rPr>
                <w:rFonts w:cs="Arial"/>
              </w:rPr>
            </w:pPr>
          </w:p>
          <w:p w14:paraId="60F1CC53" w14:textId="77777777" w:rsidR="00601C79" w:rsidRDefault="00601C79" w:rsidP="00601C79">
            <w:pPr>
              <w:rPr>
                <w:rFonts w:cs="Arial"/>
              </w:rPr>
            </w:pPr>
          </w:p>
          <w:p w14:paraId="373863E5" w14:textId="77777777" w:rsidR="00601C79" w:rsidRPr="00EB7ED0" w:rsidRDefault="00601C79" w:rsidP="00601C79">
            <w:pPr>
              <w:rPr>
                <w:rFonts w:cs="Arial"/>
              </w:rPr>
            </w:pPr>
          </w:p>
        </w:tc>
      </w:tr>
      <w:tr w:rsidR="00601C79" w:rsidRPr="00F07CBC" w14:paraId="51E459BA" w14:textId="77777777" w:rsidTr="00104615">
        <w:trPr>
          <w:trHeight w:val="751"/>
        </w:trPr>
        <w:tc>
          <w:tcPr>
            <w:tcW w:w="2972" w:type="dxa"/>
          </w:tcPr>
          <w:p w14:paraId="5337925D" w14:textId="77777777" w:rsidR="00601C79" w:rsidRPr="00EB7ED0" w:rsidRDefault="00601C79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Zahnarzt</w:t>
            </w:r>
          </w:p>
        </w:tc>
        <w:tc>
          <w:tcPr>
            <w:tcW w:w="6526" w:type="dxa"/>
          </w:tcPr>
          <w:p w14:paraId="15F6E3E3" w14:textId="77777777" w:rsidR="00601C79" w:rsidRDefault="00601C79" w:rsidP="00601C79">
            <w:pPr>
              <w:rPr>
                <w:rFonts w:cs="Arial"/>
              </w:rPr>
            </w:pPr>
          </w:p>
          <w:p w14:paraId="3B9136BC" w14:textId="77777777" w:rsidR="00601C79" w:rsidRDefault="00601C79" w:rsidP="00601C79">
            <w:pPr>
              <w:rPr>
                <w:rFonts w:cs="Arial"/>
              </w:rPr>
            </w:pPr>
          </w:p>
          <w:p w14:paraId="4CED97C6" w14:textId="77777777" w:rsidR="00601C79" w:rsidRPr="00EB7ED0" w:rsidRDefault="00601C79" w:rsidP="00601C79">
            <w:pPr>
              <w:rPr>
                <w:rFonts w:cs="Arial"/>
              </w:rPr>
            </w:pPr>
          </w:p>
        </w:tc>
      </w:tr>
      <w:tr w:rsidR="001C1F35" w:rsidRPr="00F07CBC" w14:paraId="23969464" w14:textId="77777777" w:rsidTr="000C5971">
        <w:trPr>
          <w:trHeight w:val="614"/>
        </w:trPr>
        <w:tc>
          <w:tcPr>
            <w:tcW w:w="2972" w:type="dxa"/>
            <w:vMerge w:val="restart"/>
          </w:tcPr>
          <w:p w14:paraId="40530365" w14:textId="77777777" w:rsidR="001C1F35" w:rsidRDefault="001C1F35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Andere Ärzte</w:t>
            </w:r>
          </w:p>
        </w:tc>
        <w:tc>
          <w:tcPr>
            <w:tcW w:w="6526" w:type="dxa"/>
          </w:tcPr>
          <w:p w14:paraId="4BB616D4" w14:textId="77777777" w:rsidR="001C1F35" w:rsidRPr="00EB7ED0" w:rsidRDefault="001C1F35" w:rsidP="00601C79">
            <w:pPr>
              <w:rPr>
                <w:rFonts w:cs="Arial"/>
              </w:rPr>
            </w:pPr>
          </w:p>
        </w:tc>
      </w:tr>
      <w:tr w:rsidR="001C1F35" w:rsidRPr="00F07CBC" w14:paraId="4A7AFCF7" w14:textId="77777777" w:rsidTr="000C5971">
        <w:trPr>
          <w:trHeight w:val="542"/>
        </w:trPr>
        <w:tc>
          <w:tcPr>
            <w:tcW w:w="2972" w:type="dxa"/>
            <w:vMerge/>
          </w:tcPr>
          <w:p w14:paraId="62C77DD8" w14:textId="77777777" w:rsidR="001C1F35" w:rsidRDefault="001C1F35" w:rsidP="00C47AF6">
            <w:pPr>
              <w:jc w:val="left"/>
              <w:rPr>
                <w:rFonts w:cs="Arial"/>
              </w:rPr>
            </w:pPr>
          </w:p>
        </w:tc>
        <w:tc>
          <w:tcPr>
            <w:tcW w:w="6526" w:type="dxa"/>
          </w:tcPr>
          <w:p w14:paraId="1A33A62E" w14:textId="77777777" w:rsidR="001C1F35" w:rsidRPr="00EB7ED0" w:rsidRDefault="001C1F35" w:rsidP="00601C79">
            <w:pPr>
              <w:rPr>
                <w:rFonts w:cs="Arial"/>
              </w:rPr>
            </w:pPr>
          </w:p>
        </w:tc>
      </w:tr>
      <w:tr w:rsidR="00601C79" w:rsidRPr="00F07CBC" w14:paraId="32987841" w14:textId="77777777" w:rsidTr="000C5971">
        <w:trPr>
          <w:trHeight w:val="454"/>
        </w:trPr>
        <w:tc>
          <w:tcPr>
            <w:tcW w:w="2972" w:type="dxa"/>
          </w:tcPr>
          <w:p w14:paraId="6B4769CB" w14:textId="77777777" w:rsidR="00601C79" w:rsidRDefault="00601C79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Medikamenteneinnahme erforderlich?</w:t>
            </w:r>
          </w:p>
        </w:tc>
        <w:tc>
          <w:tcPr>
            <w:tcW w:w="6526" w:type="dxa"/>
          </w:tcPr>
          <w:p w14:paraId="2DB27753" w14:textId="77777777" w:rsidR="00601C79" w:rsidRPr="00EB7ED0" w:rsidRDefault="00601C79" w:rsidP="00601C79">
            <w:pPr>
              <w:rPr>
                <w:rFonts w:cs="Arial"/>
              </w:rPr>
            </w:pPr>
          </w:p>
        </w:tc>
      </w:tr>
      <w:tr w:rsidR="00601C79" w:rsidRPr="00F07CBC" w14:paraId="4FBB0217" w14:textId="77777777" w:rsidTr="000C5971">
        <w:trPr>
          <w:trHeight w:val="454"/>
        </w:trPr>
        <w:tc>
          <w:tcPr>
            <w:tcW w:w="2972" w:type="dxa"/>
          </w:tcPr>
          <w:p w14:paraId="1E4A2BEF" w14:textId="3D463B24" w:rsidR="00601C79" w:rsidRDefault="003049F1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Welche Medikamente?</w:t>
            </w:r>
            <w:r>
              <w:rPr>
                <w:rFonts w:cs="Arial"/>
              </w:rPr>
              <w:br/>
            </w:r>
          </w:p>
        </w:tc>
        <w:tc>
          <w:tcPr>
            <w:tcW w:w="6526" w:type="dxa"/>
          </w:tcPr>
          <w:p w14:paraId="1E842CE5" w14:textId="536B464B" w:rsidR="00601C79" w:rsidRPr="00EB7ED0" w:rsidRDefault="00601C79" w:rsidP="00601C79">
            <w:pPr>
              <w:rPr>
                <w:rFonts w:cs="Arial"/>
              </w:rPr>
            </w:pPr>
          </w:p>
        </w:tc>
      </w:tr>
      <w:tr w:rsidR="00E84E2C" w:rsidRPr="00F07CBC" w14:paraId="4CF4CACB" w14:textId="77777777" w:rsidTr="000C5971">
        <w:trPr>
          <w:trHeight w:val="454"/>
        </w:trPr>
        <w:tc>
          <w:tcPr>
            <w:tcW w:w="2972" w:type="dxa"/>
          </w:tcPr>
          <w:p w14:paraId="544C0F56" w14:textId="1282B453" w:rsidR="00E84E2C" w:rsidRPr="00EB7ED0" w:rsidRDefault="003049F1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Einnahmemodus</w:t>
            </w:r>
          </w:p>
        </w:tc>
        <w:tc>
          <w:tcPr>
            <w:tcW w:w="6526" w:type="dxa"/>
          </w:tcPr>
          <w:p w14:paraId="04F52E10" w14:textId="49DBDB8E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601C79" w:rsidRPr="00F07CBC" w14:paraId="25024BE2" w14:textId="77777777" w:rsidTr="000C5971">
        <w:trPr>
          <w:trHeight w:val="454"/>
        </w:trPr>
        <w:tc>
          <w:tcPr>
            <w:tcW w:w="2972" w:type="dxa"/>
            <w:tcBorders>
              <w:bottom w:val="single" w:sz="4" w:space="0" w:color="auto"/>
            </w:tcBorders>
          </w:tcPr>
          <w:p w14:paraId="6614A350" w14:textId="317FBAA4" w:rsidR="00601C79" w:rsidRDefault="003049F1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Ärztliche Verordnung liegt vor?</w:t>
            </w:r>
          </w:p>
        </w:tc>
        <w:tc>
          <w:tcPr>
            <w:tcW w:w="6526" w:type="dxa"/>
          </w:tcPr>
          <w:p w14:paraId="40CA1E89" w14:textId="77777777" w:rsidR="00601C79" w:rsidRPr="00EB7ED0" w:rsidRDefault="00601C79" w:rsidP="00601C79">
            <w:pPr>
              <w:rPr>
                <w:rFonts w:cs="Arial"/>
              </w:rPr>
            </w:pPr>
          </w:p>
        </w:tc>
      </w:tr>
      <w:tr w:rsidR="00E84E2C" w:rsidRPr="00F07CBC" w14:paraId="68BC5D34" w14:textId="77777777" w:rsidTr="000C5971">
        <w:trPr>
          <w:trHeight w:val="454"/>
        </w:trPr>
        <w:tc>
          <w:tcPr>
            <w:tcW w:w="2972" w:type="dxa"/>
            <w:vMerge w:val="restart"/>
          </w:tcPr>
          <w:p w14:paraId="6425D5F8" w14:textId="0BDC86ED" w:rsidR="00E84E2C" w:rsidRPr="00EB7ED0" w:rsidRDefault="00E84E2C" w:rsidP="00C47AF6">
            <w:pPr>
              <w:jc w:val="left"/>
              <w:rPr>
                <w:rFonts w:cs="Arial"/>
              </w:rPr>
            </w:pPr>
            <w:r w:rsidRPr="00EB7ED0">
              <w:rPr>
                <w:rFonts w:cs="Arial"/>
              </w:rPr>
              <w:t>Gesundheitliche Probleme / Krankheiten</w:t>
            </w:r>
            <w:r w:rsidR="00A67CA1">
              <w:rPr>
                <w:rFonts w:cs="Arial"/>
              </w:rPr>
              <w:t xml:space="preserve"> / Diagnosen</w:t>
            </w:r>
          </w:p>
        </w:tc>
        <w:tc>
          <w:tcPr>
            <w:tcW w:w="6526" w:type="dxa"/>
            <w:tcBorders>
              <w:bottom w:val="nil"/>
            </w:tcBorders>
          </w:tcPr>
          <w:p w14:paraId="1A8E8621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0EE58F4A" w14:textId="77777777" w:rsidTr="000C5971">
        <w:trPr>
          <w:trHeight w:val="454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14:paraId="1D507D18" w14:textId="77777777" w:rsidR="00E84E2C" w:rsidRPr="00EB7ED0" w:rsidRDefault="00E84E2C" w:rsidP="00C47AF6">
            <w:pPr>
              <w:jc w:val="left"/>
              <w:rPr>
                <w:rFonts w:cs="Arial"/>
              </w:rPr>
            </w:pP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BB618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1B6472F3" w14:textId="77777777" w:rsidTr="000C5971">
        <w:trPr>
          <w:trHeight w:val="454"/>
        </w:trPr>
        <w:tc>
          <w:tcPr>
            <w:tcW w:w="2972" w:type="dxa"/>
            <w:vMerge/>
          </w:tcPr>
          <w:p w14:paraId="17B6B1D3" w14:textId="77777777" w:rsidR="00E84E2C" w:rsidRPr="00EB7ED0" w:rsidRDefault="00E84E2C" w:rsidP="00C47AF6">
            <w:pPr>
              <w:jc w:val="left"/>
              <w:rPr>
                <w:rFonts w:cs="Arial"/>
              </w:rPr>
            </w:pPr>
          </w:p>
        </w:tc>
        <w:tc>
          <w:tcPr>
            <w:tcW w:w="6526" w:type="dxa"/>
            <w:tcBorders>
              <w:top w:val="nil"/>
            </w:tcBorders>
          </w:tcPr>
          <w:p w14:paraId="56D09802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079C93AA" w14:textId="77777777" w:rsidTr="000C5971">
        <w:trPr>
          <w:trHeight w:val="454"/>
        </w:trPr>
        <w:tc>
          <w:tcPr>
            <w:tcW w:w="2972" w:type="dxa"/>
          </w:tcPr>
          <w:p w14:paraId="779A8F2B" w14:textId="77777777" w:rsidR="00E84E2C" w:rsidRPr="00EB7ED0" w:rsidRDefault="00E84E2C" w:rsidP="00C47AF6">
            <w:pPr>
              <w:jc w:val="left"/>
              <w:rPr>
                <w:rFonts w:cs="Arial"/>
              </w:rPr>
            </w:pPr>
            <w:r w:rsidRPr="00EB7ED0">
              <w:rPr>
                <w:rFonts w:cs="Arial"/>
              </w:rPr>
              <w:t>Schwangerschaft möglich?</w:t>
            </w:r>
          </w:p>
        </w:tc>
        <w:tc>
          <w:tcPr>
            <w:tcW w:w="6526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0"/>
              <w:gridCol w:w="1848"/>
              <w:gridCol w:w="1639"/>
            </w:tblGrid>
            <w:tr w:rsidR="00C47AF6" w14:paraId="11205F07" w14:textId="77777777" w:rsidTr="00CA2447">
              <w:trPr>
                <w:trHeight w:val="156"/>
              </w:trPr>
              <w:tc>
                <w:tcPr>
                  <w:tcW w:w="1430" w:type="dxa"/>
                  <w:vMerge w:val="restart"/>
                </w:tcPr>
                <w:p w14:paraId="69BFFFBA" w14:textId="77777777" w:rsidR="00C47AF6" w:rsidRDefault="00000000" w:rsidP="00C47AF6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41008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7AF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C47AF6">
                    <w:rPr>
                      <w:rFonts w:cs="Arial"/>
                    </w:rPr>
                    <w:t xml:space="preserve">  Nein</w:t>
                  </w:r>
                </w:p>
              </w:tc>
              <w:tc>
                <w:tcPr>
                  <w:tcW w:w="1848" w:type="dxa"/>
                  <w:vMerge w:val="restart"/>
                </w:tcPr>
                <w:p w14:paraId="05C283AD" w14:textId="6746A805" w:rsidR="00C47AF6" w:rsidRDefault="00000000" w:rsidP="00C47AF6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148314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7AF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C47AF6">
                    <w:rPr>
                      <w:rFonts w:cs="Arial"/>
                    </w:rPr>
                    <w:t xml:space="preserve">  Ja</w:t>
                  </w:r>
                  <w:r w:rsidR="003049F1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1639" w:type="dxa"/>
                </w:tcPr>
                <w:p w14:paraId="1242360D" w14:textId="0CFAA624" w:rsidR="00C47AF6" w:rsidRDefault="00C47AF6" w:rsidP="00C47AF6">
                  <w:pPr>
                    <w:jc w:val="left"/>
                    <w:rPr>
                      <w:rFonts w:cs="Arial"/>
                    </w:rPr>
                  </w:pPr>
                </w:p>
              </w:tc>
            </w:tr>
            <w:tr w:rsidR="00C47AF6" w14:paraId="43E9AF6F" w14:textId="77777777" w:rsidTr="00CA2447">
              <w:trPr>
                <w:trHeight w:val="156"/>
              </w:trPr>
              <w:tc>
                <w:tcPr>
                  <w:tcW w:w="1430" w:type="dxa"/>
                  <w:vMerge/>
                </w:tcPr>
                <w:p w14:paraId="21EA3BE7" w14:textId="77777777" w:rsidR="00C47AF6" w:rsidRDefault="00C47AF6" w:rsidP="00C47AF6">
                  <w:pPr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  <w:vMerge/>
                </w:tcPr>
                <w:p w14:paraId="3208D4C6" w14:textId="77777777" w:rsidR="00C47AF6" w:rsidRDefault="00C47AF6" w:rsidP="00C47AF6">
                  <w:pPr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1639" w:type="dxa"/>
                </w:tcPr>
                <w:p w14:paraId="17D79130" w14:textId="77777777" w:rsidR="00C47AF6" w:rsidRDefault="00C47AF6" w:rsidP="00C47AF6">
                  <w:pPr>
                    <w:jc w:val="left"/>
                    <w:rPr>
                      <w:rFonts w:cs="Arial"/>
                    </w:rPr>
                  </w:pPr>
                </w:p>
              </w:tc>
            </w:tr>
          </w:tbl>
          <w:p w14:paraId="7F735BFA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4A69F883" w14:textId="77777777" w:rsidTr="000C5971">
        <w:trPr>
          <w:trHeight w:val="454"/>
        </w:trPr>
        <w:tc>
          <w:tcPr>
            <w:tcW w:w="2972" w:type="dxa"/>
          </w:tcPr>
          <w:p w14:paraId="1CD98E64" w14:textId="341416FE" w:rsidR="00E84E2C" w:rsidRPr="00EB7ED0" w:rsidRDefault="00E84E2C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Allergien?</w:t>
            </w:r>
          </w:p>
        </w:tc>
        <w:tc>
          <w:tcPr>
            <w:tcW w:w="6526" w:type="dxa"/>
          </w:tcPr>
          <w:p w14:paraId="61385D8E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E84E2C" w:rsidRPr="00F07CBC" w14:paraId="4945DDD9" w14:textId="77777777" w:rsidTr="000C5971">
        <w:trPr>
          <w:trHeight w:val="454"/>
        </w:trPr>
        <w:tc>
          <w:tcPr>
            <w:tcW w:w="2972" w:type="dxa"/>
          </w:tcPr>
          <w:p w14:paraId="5E6F90F4" w14:textId="73D4EE43" w:rsidR="00E84E2C" w:rsidRPr="00EB7ED0" w:rsidRDefault="00B22083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Medikamentenunverträglichkeiten?</w:t>
            </w:r>
          </w:p>
        </w:tc>
        <w:tc>
          <w:tcPr>
            <w:tcW w:w="6526" w:type="dxa"/>
          </w:tcPr>
          <w:p w14:paraId="7918D8E6" w14:textId="77777777" w:rsidR="00E84E2C" w:rsidRPr="00EB7ED0" w:rsidRDefault="00E84E2C" w:rsidP="00601C79">
            <w:pPr>
              <w:rPr>
                <w:rFonts w:cs="Arial"/>
              </w:rPr>
            </w:pPr>
          </w:p>
        </w:tc>
      </w:tr>
      <w:tr w:rsidR="00B22083" w:rsidRPr="00EB7ED0" w14:paraId="5D2C9262" w14:textId="77777777" w:rsidTr="000C5971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0F0C" w14:textId="57C410DF" w:rsidR="00B22083" w:rsidRPr="00EB7ED0" w:rsidRDefault="00B22083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Nahrungsunverträglichkeiten oder Intoleranzen?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027F" w14:textId="77777777" w:rsidR="00B22083" w:rsidRPr="00EB7ED0" w:rsidRDefault="00B22083" w:rsidP="00B22083">
            <w:pPr>
              <w:rPr>
                <w:rFonts w:cs="Arial"/>
              </w:rPr>
            </w:pPr>
          </w:p>
        </w:tc>
      </w:tr>
      <w:tr w:rsidR="00B22083" w:rsidRPr="00EB7ED0" w14:paraId="22CD7D88" w14:textId="77777777" w:rsidTr="000C5971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A80D" w14:textId="4A08FF08" w:rsidR="00B22083" w:rsidRPr="00EB7ED0" w:rsidRDefault="00A82625" w:rsidP="00C47AF6">
            <w:pPr>
              <w:ind w:right="1427"/>
              <w:jc w:val="left"/>
              <w:rPr>
                <w:rFonts w:cs="Arial"/>
              </w:rPr>
            </w:pPr>
            <w:r>
              <w:rPr>
                <w:rFonts w:cs="Arial"/>
              </w:rPr>
              <w:t>Raucher</w:t>
            </w:r>
            <w:r w:rsidR="00C47AF6">
              <w:rPr>
                <w:rFonts w:cs="Arial"/>
              </w:rPr>
              <w:t>?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0"/>
              <w:gridCol w:w="1985"/>
              <w:gridCol w:w="1432"/>
            </w:tblGrid>
            <w:tr w:rsidR="00821CC4" w14:paraId="1724D125" w14:textId="77777777" w:rsidTr="00104615">
              <w:tc>
                <w:tcPr>
                  <w:tcW w:w="1500" w:type="dxa"/>
                </w:tcPr>
                <w:p w14:paraId="027B9E71" w14:textId="242B2336" w:rsidR="00821CC4" w:rsidRDefault="00000000" w:rsidP="00E06F96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861354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06F9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06F96">
                    <w:rPr>
                      <w:rFonts w:cs="Arial"/>
                    </w:rPr>
                    <w:t xml:space="preserve">  Nein</w:t>
                  </w:r>
                </w:p>
              </w:tc>
              <w:tc>
                <w:tcPr>
                  <w:tcW w:w="1985" w:type="dxa"/>
                </w:tcPr>
                <w:p w14:paraId="5B7A0F32" w14:textId="121CA098" w:rsidR="00821CC4" w:rsidRDefault="00000000" w:rsidP="00E06F96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316617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06F9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06F96">
                    <w:rPr>
                      <w:rFonts w:cs="Arial"/>
                    </w:rPr>
                    <w:t xml:space="preserve">  </w:t>
                  </w:r>
                  <w:r w:rsidR="00821CC4">
                    <w:rPr>
                      <w:rFonts w:cs="Arial"/>
                    </w:rPr>
                    <w:t xml:space="preserve">Gelegentlich  </w:t>
                  </w:r>
                </w:p>
              </w:tc>
              <w:tc>
                <w:tcPr>
                  <w:tcW w:w="1432" w:type="dxa"/>
                </w:tcPr>
                <w:p w14:paraId="74A5C934" w14:textId="683D25E2" w:rsidR="00821CC4" w:rsidRDefault="00000000" w:rsidP="00E06F96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2127504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06F9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06F96">
                    <w:rPr>
                      <w:rFonts w:cs="Arial"/>
                    </w:rPr>
                    <w:t xml:space="preserve"> </w:t>
                  </w:r>
                  <w:r w:rsidR="00821CC4">
                    <w:rPr>
                      <w:rFonts w:cs="Arial"/>
                    </w:rPr>
                    <w:t xml:space="preserve">Regelmäßig   </w:t>
                  </w:r>
                </w:p>
              </w:tc>
            </w:tr>
          </w:tbl>
          <w:p w14:paraId="0B53A429" w14:textId="3CE01C0B" w:rsidR="00B22083" w:rsidRPr="00EB7ED0" w:rsidRDefault="00B22083" w:rsidP="00B22083">
            <w:pPr>
              <w:rPr>
                <w:rFonts w:cs="Arial"/>
              </w:rPr>
            </w:pPr>
          </w:p>
        </w:tc>
      </w:tr>
      <w:tr w:rsidR="00E06F96" w:rsidRPr="00EB7ED0" w14:paraId="3A6B4FE4" w14:textId="77777777" w:rsidTr="000C5971">
        <w:trPr>
          <w:trHeight w:val="9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89C2" w14:textId="77777777" w:rsidR="00E06F96" w:rsidRDefault="00E06F96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Drogenkonsum?</w:t>
            </w:r>
          </w:p>
          <w:p w14:paraId="0C324F9C" w14:textId="77777777" w:rsidR="00104615" w:rsidRDefault="00104615" w:rsidP="00C47AF6">
            <w:pPr>
              <w:jc w:val="left"/>
              <w:rPr>
                <w:rFonts w:cs="Arial"/>
              </w:rPr>
            </w:pPr>
          </w:p>
          <w:p w14:paraId="78D3C72D" w14:textId="77777777" w:rsidR="00104615" w:rsidRDefault="00104615" w:rsidP="00C47AF6">
            <w:pPr>
              <w:jc w:val="left"/>
              <w:rPr>
                <w:rFonts w:cs="Arial"/>
              </w:rPr>
            </w:pPr>
          </w:p>
          <w:p w14:paraId="40558C91" w14:textId="6F8CF697" w:rsidR="00104615" w:rsidRPr="00EB7ED0" w:rsidRDefault="00104615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Zeitraum: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Tabellemithellem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29"/>
              <w:gridCol w:w="1046"/>
              <w:gridCol w:w="1560"/>
              <w:gridCol w:w="1082"/>
            </w:tblGrid>
            <w:tr w:rsidR="00E06F96" w14:paraId="571C026D" w14:textId="77777777" w:rsidTr="00E06F96">
              <w:trPr>
                <w:trHeight w:val="339"/>
              </w:trPr>
              <w:tc>
                <w:tcPr>
                  <w:tcW w:w="1229" w:type="dxa"/>
                </w:tcPr>
                <w:p w14:paraId="40358F33" w14:textId="55BA1B3B" w:rsidR="00E06F96" w:rsidRDefault="00000000" w:rsidP="00E06F96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095235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06F9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06F96">
                    <w:rPr>
                      <w:rFonts w:cs="Arial"/>
                    </w:rPr>
                    <w:t>Cannabis</w:t>
                  </w:r>
                </w:p>
                <w:p w14:paraId="38BD2336" w14:textId="216E1C33" w:rsidR="00E06F96" w:rsidRDefault="00000000" w:rsidP="00E06F96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343473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06F9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06F96">
                    <w:rPr>
                      <w:rFonts w:cs="Arial"/>
                    </w:rPr>
                    <w:t xml:space="preserve"> Andere:</w:t>
                  </w:r>
                  <w:r w:rsidR="003049F1">
                    <w:rPr>
                      <w:rFonts w:cs="Arial"/>
                    </w:rPr>
                    <w:br/>
                  </w:r>
                </w:p>
                <w:p w14:paraId="2D9F8B73" w14:textId="437C8A74" w:rsidR="00E06F96" w:rsidRDefault="00E06F96" w:rsidP="00E06F96">
                  <w:pPr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1046" w:type="dxa"/>
                </w:tcPr>
                <w:p w14:paraId="5CB582C8" w14:textId="3908961C" w:rsidR="00E06F96" w:rsidRDefault="00000000" w:rsidP="00E06F96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452368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06F9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06F96">
                    <w:rPr>
                      <w:rFonts w:cs="Arial"/>
                    </w:rPr>
                    <w:t>Kokain</w:t>
                  </w:r>
                </w:p>
              </w:tc>
              <w:tc>
                <w:tcPr>
                  <w:tcW w:w="1560" w:type="dxa"/>
                </w:tcPr>
                <w:p w14:paraId="3A6721DA" w14:textId="4CD39641" w:rsidR="00E06F96" w:rsidRDefault="00000000" w:rsidP="00E06F96">
                  <w:pPr>
                    <w:tabs>
                      <w:tab w:val="left" w:pos="864"/>
                    </w:tabs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40119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06F9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06F96">
                    <w:rPr>
                      <w:rFonts w:cs="Arial"/>
                    </w:rPr>
                    <w:t>Amphetamine</w:t>
                  </w:r>
                </w:p>
              </w:tc>
              <w:tc>
                <w:tcPr>
                  <w:tcW w:w="1082" w:type="dxa"/>
                </w:tcPr>
                <w:p w14:paraId="218A70F4" w14:textId="7942833C" w:rsidR="00E06F96" w:rsidRDefault="00000000" w:rsidP="00E06F96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456368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06F9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E06F96">
                    <w:rPr>
                      <w:rFonts w:cs="Arial"/>
                    </w:rPr>
                    <w:t xml:space="preserve">Opiate </w:t>
                  </w:r>
                </w:p>
              </w:tc>
            </w:tr>
          </w:tbl>
          <w:p w14:paraId="2CFE7F6D" w14:textId="59CF4DF6" w:rsidR="00E06F96" w:rsidRPr="00EB7ED0" w:rsidRDefault="00E06F96" w:rsidP="00C47AF6">
            <w:pPr>
              <w:jc w:val="left"/>
              <w:rPr>
                <w:rFonts w:cs="Arial"/>
              </w:rPr>
            </w:pPr>
          </w:p>
        </w:tc>
      </w:tr>
      <w:tr w:rsidR="00E06F96" w:rsidRPr="00EB7ED0" w14:paraId="6E3517C2" w14:textId="77777777" w:rsidTr="003049F1">
        <w:trPr>
          <w:trHeight w:val="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99A1" w14:textId="0B8CA522" w:rsidR="00E06F96" w:rsidRPr="00EB7ED0" w:rsidRDefault="00C47AF6" w:rsidP="00C47AF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Alkoholkonsum?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3"/>
              <w:gridCol w:w="1983"/>
              <w:gridCol w:w="1759"/>
            </w:tblGrid>
            <w:tr w:rsidR="00C47AF6" w14:paraId="6FD0E9F4" w14:textId="77777777" w:rsidTr="003049F1">
              <w:trPr>
                <w:trHeight w:val="181"/>
              </w:trPr>
              <w:tc>
                <w:tcPr>
                  <w:tcW w:w="1533" w:type="dxa"/>
                </w:tcPr>
                <w:p w14:paraId="06BE1DEF" w14:textId="77777777" w:rsidR="00C47AF6" w:rsidRDefault="00000000" w:rsidP="00C47AF6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476025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7AF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C47AF6">
                    <w:rPr>
                      <w:rFonts w:cs="Arial"/>
                    </w:rPr>
                    <w:t xml:space="preserve">  Nein</w:t>
                  </w:r>
                </w:p>
              </w:tc>
              <w:tc>
                <w:tcPr>
                  <w:tcW w:w="1983" w:type="dxa"/>
                </w:tcPr>
                <w:p w14:paraId="468F0B80" w14:textId="6A4853E8" w:rsidR="00C47AF6" w:rsidRDefault="00000000" w:rsidP="00C47AF6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801108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7AF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C47AF6">
                    <w:rPr>
                      <w:rFonts w:cs="Arial"/>
                    </w:rPr>
                    <w:t xml:space="preserve">  Gelegentlich  </w:t>
                  </w:r>
                </w:p>
              </w:tc>
              <w:tc>
                <w:tcPr>
                  <w:tcW w:w="1759" w:type="dxa"/>
                </w:tcPr>
                <w:p w14:paraId="78B917BF" w14:textId="77777777" w:rsidR="00C47AF6" w:rsidRDefault="00000000" w:rsidP="00C47AF6">
                  <w:pPr>
                    <w:jc w:val="left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9212402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7AF6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C47AF6">
                    <w:rPr>
                      <w:rFonts w:cs="Arial"/>
                    </w:rPr>
                    <w:t xml:space="preserve">  Regelmäßig   </w:t>
                  </w:r>
                </w:p>
              </w:tc>
            </w:tr>
          </w:tbl>
          <w:p w14:paraId="017E8807" w14:textId="6F85EC6C" w:rsidR="00E06F96" w:rsidRPr="00EB7ED0" w:rsidRDefault="00E06F96" w:rsidP="00E06F96">
            <w:pPr>
              <w:jc w:val="left"/>
              <w:rPr>
                <w:rFonts w:cs="Arial"/>
              </w:rPr>
            </w:pPr>
          </w:p>
        </w:tc>
      </w:tr>
    </w:tbl>
    <w:p w14:paraId="35DCD76E" w14:textId="77777777" w:rsidR="007B7AEA" w:rsidRDefault="007B7AEA" w:rsidP="001C1F35">
      <w:pPr>
        <w:rPr>
          <w:rFonts w:cs="Arial"/>
          <w:b/>
          <w:sz w:val="26"/>
          <w:szCs w:val="26"/>
        </w:rPr>
      </w:pPr>
    </w:p>
    <w:p w14:paraId="088199EF" w14:textId="2B56A3F6" w:rsidR="00E84E2C" w:rsidRPr="001C1F35" w:rsidRDefault="00E84E2C" w:rsidP="001C1F35">
      <w:pPr>
        <w:rPr>
          <w:rFonts w:cs="Arial"/>
          <w:b/>
          <w:sz w:val="26"/>
          <w:szCs w:val="26"/>
        </w:rPr>
      </w:pPr>
      <w:r w:rsidRPr="001C1F35">
        <w:rPr>
          <w:rFonts w:cs="Arial"/>
          <w:b/>
          <w:sz w:val="26"/>
          <w:szCs w:val="26"/>
        </w:rPr>
        <w:lastRenderedPageBreak/>
        <w:t>Angaben zur Familie</w:t>
      </w:r>
    </w:p>
    <w:p w14:paraId="6EFB08E3" w14:textId="77777777" w:rsidR="00E84E2C" w:rsidRDefault="00E84E2C" w:rsidP="00E84E2C"/>
    <w:p w14:paraId="2F90ECF8" w14:textId="77777777" w:rsidR="00E84E2C" w:rsidRDefault="00E84E2C" w:rsidP="00E84E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956B7C" w14:paraId="5A0AD856" w14:textId="77777777" w:rsidTr="006A3B26">
        <w:trPr>
          <w:trHeight w:val="567"/>
        </w:trPr>
        <w:tc>
          <w:tcPr>
            <w:tcW w:w="2830" w:type="dxa"/>
          </w:tcPr>
          <w:p w14:paraId="10A71D83" w14:textId="77777777" w:rsidR="00956B7C" w:rsidRPr="003E376A" w:rsidRDefault="00956B7C" w:rsidP="006A3B26">
            <w:pPr>
              <w:rPr>
                <w:b/>
                <w:bCs/>
              </w:rPr>
            </w:pPr>
            <w:r w:rsidRPr="003E376A">
              <w:rPr>
                <w:b/>
                <w:bCs/>
                <w:sz w:val="22"/>
                <w:szCs w:val="22"/>
              </w:rPr>
              <w:t>Vater</w:t>
            </w:r>
            <w:r>
              <w:rPr>
                <w:b/>
                <w:bCs/>
              </w:rPr>
              <w:br/>
            </w:r>
            <w:r w:rsidRPr="003E376A">
              <w:t>Nachname</w:t>
            </w:r>
            <w:r>
              <w:t>/n</w:t>
            </w:r>
          </w:p>
        </w:tc>
        <w:tc>
          <w:tcPr>
            <w:tcW w:w="6663" w:type="dxa"/>
          </w:tcPr>
          <w:p w14:paraId="7623E4BB" w14:textId="77777777" w:rsidR="00956B7C" w:rsidRDefault="00956B7C" w:rsidP="006A3B26"/>
        </w:tc>
      </w:tr>
      <w:tr w:rsidR="00956B7C" w14:paraId="20C6BB76" w14:textId="77777777" w:rsidTr="006A3B26">
        <w:trPr>
          <w:trHeight w:val="567"/>
        </w:trPr>
        <w:tc>
          <w:tcPr>
            <w:tcW w:w="2830" w:type="dxa"/>
          </w:tcPr>
          <w:p w14:paraId="6D1A4590" w14:textId="77777777" w:rsidR="00956B7C" w:rsidRDefault="00956B7C" w:rsidP="006A3B26">
            <w:r>
              <w:t xml:space="preserve">Vorname/n </w:t>
            </w:r>
          </w:p>
        </w:tc>
        <w:tc>
          <w:tcPr>
            <w:tcW w:w="6663" w:type="dxa"/>
          </w:tcPr>
          <w:p w14:paraId="23EB9BDA" w14:textId="77777777" w:rsidR="00956B7C" w:rsidRDefault="00956B7C" w:rsidP="006A3B26"/>
        </w:tc>
      </w:tr>
      <w:tr w:rsidR="00956B7C" w14:paraId="455AA545" w14:textId="77777777" w:rsidTr="006A3B26">
        <w:trPr>
          <w:trHeight w:val="567"/>
        </w:trPr>
        <w:tc>
          <w:tcPr>
            <w:tcW w:w="2830" w:type="dxa"/>
          </w:tcPr>
          <w:p w14:paraId="0312595D" w14:textId="77777777" w:rsidR="00956B7C" w:rsidRDefault="00956B7C" w:rsidP="006A3B26">
            <w:r>
              <w:t>Geburtsdatum, Geburtsort</w:t>
            </w:r>
          </w:p>
        </w:tc>
        <w:tc>
          <w:tcPr>
            <w:tcW w:w="6663" w:type="dxa"/>
          </w:tcPr>
          <w:p w14:paraId="71FB00CD" w14:textId="77777777" w:rsidR="00956B7C" w:rsidRDefault="00956B7C" w:rsidP="006A3B26"/>
        </w:tc>
      </w:tr>
      <w:tr w:rsidR="00956B7C" w14:paraId="3A5340CA" w14:textId="77777777" w:rsidTr="006A3B26">
        <w:trPr>
          <w:trHeight w:val="567"/>
        </w:trPr>
        <w:tc>
          <w:tcPr>
            <w:tcW w:w="2830" w:type="dxa"/>
          </w:tcPr>
          <w:p w14:paraId="41832F18" w14:textId="77777777" w:rsidR="00956B7C" w:rsidRDefault="00956B7C" w:rsidP="006A3B26">
            <w:r>
              <w:t xml:space="preserve">Anschrift </w:t>
            </w:r>
          </w:p>
        </w:tc>
        <w:tc>
          <w:tcPr>
            <w:tcW w:w="6663" w:type="dxa"/>
          </w:tcPr>
          <w:p w14:paraId="60B27C31" w14:textId="77777777" w:rsidR="00956B7C" w:rsidRDefault="00956B7C" w:rsidP="006A3B26"/>
        </w:tc>
      </w:tr>
      <w:tr w:rsidR="00956B7C" w14:paraId="0AA6B853" w14:textId="77777777" w:rsidTr="006A3B26">
        <w:trPr>
          <w:trHeight w:val="567"/>
        </w:trPr>
        <w:tc>
          <w:tcPr>
            <w:tcW w:w="2830" w:type="dxa"/>
          </w:tcPr>
          <w:p w14:paraId="26E948D2" w14:textId="77777777" w:rsidR="00956B7C" w:rsidRDefault="00956B7C" w:rsidP="006A3B26">
            <w:r>
              <w:t xml:space="preserve">Telefonnummer </w:t>
            </w:r>
          </w:p>
        </w:tc>
        <w:tc>
          <w:tcPr>
            <w:tcW w:w="6663" w:type="dxa"/>
          </w:tcPr>
          <w:p w14:paraId="5E9B660C" w14:textId="77777777" w:rsidR="00956B7C" w:rsidRDefault="00956B7C" w:rsidP="006A3B26"/>
        </w:tc>
      </w:tr>
    </w:tbl>
    <w:p w14:paraId="38F9F316" w14:textId="77777777" w:rsidR="00956B7C" w:rsidRDefault="00956B7C" w:rsidP="00956B7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956B7C" w14:paraId="395C36A1" w14:textId="77777777" w:rsidTr="006A3B26">
        <w:trPr>
          <w:trHeight w:val="567"/>
        </w:trPr>
        <w:tc>
          <w:tcPr>
            <w:tcW w:w="2830" w:type="dxa"/>
          </w:tcPr>
          <w:p w14:paraId="67EF6FE7" w14:textId="77777777" w:rsidR="00956B7C" w:rsidRDefault="00956B7C" w:rsidP="006A3B26">
            <w:r w:rsidRPr="003E376A">
              <w:rPr>
                <w:b/>
                <w:bCs/>
                <w:sz w:val="22"/>
                <w:szCs w:val="22"/>
              </w:rPr>
              <w:t>Mutter</w:t>
            </w:r>
            <w:r>
              <w:br/>
              <w:t>Nachname/n</w:t>
            </w:r>
          </w:p>
        </w:tc>
        <w:tc>
          <w:tcPr>
            <w:tcW w:w="6663" w:type="dxa"/>
          </w:tcPr>
          <w:p w14:paraId="67A4D3BF" w14:textId="77777777" w:rsidR="00956B7C" w:rsidRDefault="00956B7C" w:rsidP="006A3B26"/>
        </w:tc>
      </w:tr>
      <w:tr w:rsidR="00956B7C" w14:paraId="1016D95D" w14:textId="77777777" w:rsidTr="006A3B26">
        <w:trPr>
          <w:trHeight w:val="567"/>
        </w:trPr>
        <w:tc>
          <w:tcPr>
            <w:tcW w:w="2830" w:type="dxa"/>
          </w:tcPr>
          <w:p w14:paraId="21A89C13" w14:textId="77777777" w:rsidR="00956B7C" w:rsidRDefault="00956B7C" w:rsidP="006A3B26">
            <w:r>
              <w:t xml:space="preserve">Vorname/n </w:t>
            </w:r>
          </w:p>
        </w:tc>
        <w:tc>
          <w:tcPr>
            <w:tcW w:w="6663" w:type="dxa"/>
          </w:tcPr>
          <w:p w14:paraId="5C7859B8" w14:textId="77777777" w:rsidR="00956B7C" w:rsidRDefault="00956B7C" w:rsidP="006A3B26"/>
        </w:tc>
      </w:tr>
      <w:tr w:rsidR="00956B7C" w14:paraId="575FBC17" w14:textId="77777777" w:rsidTr="006A3B26">
        <w:trPr>
          <w:trHeight w:val="567"/>
        </w:trPr>
        <w:tc>
          <w:tcPr>
            <w:tcW w:w="2830" w:type="dxa"/>
          </w:tcPr>
          <w:p w14:paraId="579D7F61" w14:textId="77777777" w:rsidR="00956B7C" w:rsidRDefault="00956B7C" w:rsidP="006A3B26">
            <w:r>
              <w:t xml:space="preserve">Geburtsdatum, Geburtsort </w:t>
            </w:r>
          </w:p>
        </w:tc>
        <w:tc>
          <w:tcPr>
            <w:tcW w:w="6663" w:type="dxa"/>
          </w:tcPr>
          <w:p w14:paraId="502C87BA" w14:textId="77777777" w:rsidR="00956B7C" w:rsidRDefault="00956B7C" w:rsidP="006A3B26"/>
        </w:tc>
      </w:tr>
      <w:tr w:rsidR="00956B7C" w14:paraId="3CF25325" w14:textId="77777777" w:rsidTr="006A3B26">
        <w:trPr>
          <w:trHeight w:val="567"/>
        </w:trPr>
        <w:tc>
          <w:tcPr>
            <w:tcW w:w="2830" w:type="dxa"/>
          </w:tcPr>
          <w:p w14:paraId="0EBFB02D" w14:textId="77777777" w:rsidR="00956B7C" w:rsidRDefault="00956B7C" w:rsidP="006A3B26">
            <w:r>
              <w:t xml:space="preserve">Anschrift </w:t>
            </w:r>
          </w:p>
        </w:tc>
        <w:tc>
          <w:tcPr>
            <w:tcW w:w="6663" w:type="dxa"/>
          </w:tcPr>
          <w:p w14:paraId="6AD65E73" w14:textId="77777777" w:rsidR="00956B7C" w:rsidRDefault="00956B7C" w:rsidP="006A3B26"/>
        </w:tc>
      </w:tr>
      <w:tr w:rsidR="00956B7C" w14:paraId="4A969F3F" w14:textId="77777777" w:rsidTr="006A3B26">
        <w:trPr>
          <w:trHeight w:val="567"/>
        </w:trPr>
        <w:tc>
          <w:tcPr>
            <w:tcW w:w="2830" w:type="dxa"/>
          </w:tcPr>
          <w:p w14:paraId="376C858A" w14:textId="77777777" w:rsidR="00956B7C" w:rsidRDefault="00956B7C" w:rsidP="006A3B26">
            <w:r>
              <w:t xml:space="preserve">Telefonnummer </w:t>
            </w:r>
          </w:p>
        </w:tc>
        <w:tc>
          <w:tcPr>
            <w:tcW w:w="6663" w:type="dxa"/>
          </w:tcPr>
          <w:p w14:paraId="594BC377" w14:textId="77777777" w:rsidR="00956B7C" w:rsidRDefault="00956B7C" w:rsidP="006A3B26"/>
        </w:tc>
      </w:tr>
    </w:tbl>
    <w:p w14:paraId="017F1719" w14:textId="77777777" w:rsidR="00E84E2C" w:rsidRDefault="00E84E2C" w:rsidP="00E84E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505F08" w14:paraId="77D36FA3" w14:textId="77777777" w:rsidTr="00CA2447">
        <w:trPr>
          <w:trHeight w:val="567"/>
        </w:trPr>
        <w:tc>
          <w:tcPr>
            <w:tcW w:w="2830" w:type="dxa"/>
          </w:tcPr>
          <w:p w14:paraId="4630E39A" w14:textId="77777777" w:rsidR="00505F08" w:rsidRDefault="00505F08" w:rsidP="00CA2447">
            <w:r>
              <w:t>Wer hat die elterliche Sorge inne?</w:t>
            </w:r>
          </w:p>
          <w:p w14:paraId="5C985DF7" w14:textId="77777777" w:rsidR="00505F08" w:rsidRDefault="00505F08" w:rsidP="00CA2447"/>
        </w:tc>
        <w:tc>
          <w:tcPr>
            <w:tcW w:w="6663" w:type="dxa"/>
          </w:tcPr>
          <w:p w14:paraId="5C59B075" w14:textId="77777777" w:rsidR="00505F08" w:rsidRDefault="00505F08" w:rsidP="00CA2447"/>
        </w:tc>
      </w:tr>
      <w:tr w:rsidR="00505F08" w14:paraId="4DBBF679" w14:textId="77777777" w:rsidTr="00CA2447">
        <w:trPr>
          <w:trHeight w:val="567"/>
        </w:trPr>
        <w:tc>
          <w:tcPr>
            <w:tcW w:w="2830" w:type="dxa"/>
          </w:tcPr>
          <w:p w14:paraId="056EB914" w14:textId="77777777" w:rsidR="00505F08" w:rsidRDefault="00505F08" w:rsidP="00CA2447">
            <w:r>
              <w:t>Welche Bereiche der elterlichen Sorge?</w:t>
            </w:r>
          </w:p>
        </w:tc>
        <w:tc>
          <w:tcPr>
            <w:tcW w:w="6663" w:type="dxa"/>
          </w:tcPr>
          <w:p w14:paraId="03BEE74C" w14:textId="77777777" w:rsidR="00505F08" w:rsidRDefault="00505F08" w:rsidP="00CA2447"/>
        </w:tc>
      </w:tr>
    </w:tbl>
    <w:p w14:paraId="18E16B7D" w14:textId="77777777" w:rsidR="00505F08" w:rsidRDefault="00505F08" w:rsidP="00E84E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3047"/>
        <w:gridCol w:w="3639"/>
      </w:tblGrid>
      <w:tr w:rsidR="00505F08" w14:paraId="7EDD4D3E" w14:textId="77777777" w:rsidTr="006E69E6">
        <w:trPr>
          <w:trHeight w:val="950"/>
        </w:trPr>
        <w:tc>
          <w:tcPr>
            <w:tcW w:w="2830" w:type="dxa"/>
            <w:vMerge w:val="restart"/>
          </w:tcPr>
          <w:p w14:paraId="03A5D4E8" w14:textId="77777777" w:rsidR="00505F08" w:rsidRDefault="00505F08" w:rsidP="00E84E2C">
            <w:r>
              <w:t>Geschwister</w:t>
            </w:r>
          </w:p>
        </w:tc>
        <w:tc>
          <w:tcPr>
            <w:tcW w:w="3047" w:type="dxa"/>
          </w:tcPr>
          <w:p w14:paraId="2263DF9C" w14:textId="77777777" w:rsidR="00505F08" w:rsidRDefault="00505F08" w:rsidP="00E84E2C"/>
        </w:tc>
        <w:tc>
          <w:tcPr>
            <w:tcW w:w="3639" w:type="dxa"/>
          </w:tcPr>
          <w:p w14:paraId="0BE582F3" w14:textId="1F01C80A" w:rsidR="00505F08" w:rsidRDefault="00505F08" w:rsidP="00E84E2C"/>
        </w:tc>
      </w:tr>
      <w:tr w:rsidR="006E69E6" w14:paraId="2E9381E7" w14:textId="77777777" w:rsidTr="006E69E6">
        <w:trPr>
          <w:trHeight w:val="849"/>
        </w:trPr>
        <w:tc>
          <w:tcPr>
            <w:tcW w:w="2830" w:type="dxa"/>
            <w:vMerge/>
          </w:tcPr>
          <w:p w14:paraId="0AE932ED" w14:textId="77777777" w:rsidR="006E69E6" w:rsidRDefault="006E69E6" w:rsidP="006E69E6"/>
        </w:tc>
        <w:tc>
          <w:tcPr>
            <w:tcW w:w="3047" w:type="dxa"/>
          </w:tcPr>
          <w:p w14:paraId="70D68B98" w14:textId="77777777" w:rsidR="006E69E6" w:rsidRDefault="006E69E6" w:rsidP="006E69E6"/>
        </w:tc>
        <w:tc>
          <w:tcPr>
            <w:tcW w:w="3639" w:type="dxa"/>
          </w:tcPr>
          <w:p w14:paraId="5E9371EB" w14:textId="77777777" w:rsidR="006E69E6" w:rsidRDefault="006E69E6" w:rsidP="006E69E6"/>
          <w:p w14:paraId="2F536D43" w14:textId="6C862216" w:rsidR="006E69E6" w:rsidRDefault="006E69E6" w:rsidP="006E69E6"/>
        </w:tc>
      </w:tr>
      <w:tr w:rsidR="006E69E6" w14:paraId="1D8C5A46" w14:textId="77777777" w:rsidTr="006E69E6">
        <w:trPr>
          <w:trHeight w:val="835"/>
        </w:trPr>
        <w:tc>
          <w:tcPr>
            <w:tcW w:w="2830" w:type="dxa"/>
            <w:vMerge w:val="restart"/>
          </w:tcPr>
          <w:p w14:paraId="6BEB373C" w14:textId="77777777" w:rsidR="006E69E6" w:rsidRDefault="006E69E6" w:rsidP="006E69E6">
            <w:r>
              <w:t>Sonstige Bezugspersonen</w:t>
            </w:r>
          </w:p>
        </w:tc>
        <w:tc>
          <w:tcPr>
            <w:tcW w:w="3047" w:type="dxa"/>
          </w:tcPr>
          <w:p w14:paraId="74B91D05" w14:textId="77777777" w:rsidR="006E69E6" w:rsidRDefault="006E69E6" w:rsidP="006E69E6"/>
        </w:tc>
        <w:tc>
          <w:tcPr>
            <w:tcW w:w="3639" w:type="dxa"/>
          </w:tcPr>
          <w:p w14:paraId="39B2DB1A" w14:textId="71B62BBE" w:rsidR="006E69E6" w:rsidRDefault="006E69E6" w:rsidP="006E69E6"/>
        </w:tc>
      </w:tr>
      <w:tr w:rsidR="006E69E6" w14:paraId="08F0EB79" w14:textId="77777777" w:rsidTr="006E69E6">
        <w:trPr>
          <w:trHeight w:val="847"/>
        </w:trPr>
        <w:tc>
          <w:tcPr>
            <w:tcW w:w="2830" w:type="dxa"/>
            <w:vMerge/>
          </w:tcPr>
          <w:p w14:paraId="2C700380" w14:textId="77777777" w:rsidR="006E69E6" w:rsidRDefault="006E69E6" w:rsidP="006E69E6"/>
        </w:tc>
        <w:tc>
          <w:tcPr>
            <w:tcW w:w="3047" w:type="dxa"/>
          </w:tcPr>
          <w:p w14:paraId="68EEBD5C" w14:textId="77777777" w:rsidR="006E69E6" w:rsidRDefault="006E69E6" w:rsidP="006E69E6"/>
        </w:tc>
        <w:tc>
          <w:tcPr>
            <w:tcW w:w="3639" w:type="dxa"/>
          </w:tcPr>
          <w:p w14:paraId="604317B2" w14:textId="7C9B3289" w:rsidR="006E69E6" w:rsidRDefault="006E69E6" w:rsidP="006E69E6"/>
        </w:tc>
      </w:tr>
    </w:tbl>
    <w:p w14:paraId="1D863256" w14:textId="77777777" w:rsidR="001C1F35" w:rsidRDefault="001C1F35" w:rsidP="001C1F35"/>
    <w:p w14:paraId="21A4F240" w14:textId="77777777" w:rsidR="006E69E6" w:rsidRDefault="006E69E6" w:rsidP="001C1F35"/>
    <w:p w14:paraId="5C2770F8" w14:textId="77777777" w:rsidR="006E69E6" w:rsidRDefault="006E69E6" w:rsidP="001C1F35">
      <w:pPr>
        <w:rPr>
          <w:b/>
          <w:sz w:val="26"/>
          <w:szCs w:val="26"/>
        </w:rPr>
      </w:pPr>
    </w:p>
    <w:p w14:paraId="418EFFDF" w14:textId="77777777" w:rsidR="007B7AEA" w:rsidRDefault="007B7AEA" w:rsidP="001C1F35">
      <w:pPr>
        <w:rPr>
          <w:b/>
          <w:sz w:val="26"/>
          <w:szCs w:val="26"/>
        </w:rPr>
      </w:pPr>
    </w:p>
    <w:p w14:paraId="53071616" w14:textId="42D35C76" w:rsidR="00E84E2C" w:rsidRPr="001C1F35" w:rsidRDefault="001C1F35" w:rsidP="001C1F35">
      <w:pPr>
        <w:rPr>
          <w:b/>
          <w:sz w:val="26"/>
          <w:szCs w:val="26"/>
        </w:rPr>
      </w:pPr>
      <w:r w:rsidRPr="001C1F35">
        <w:rPr>
          <w:b/>
          <w:sz w:val="26"/>
          <w:szCs w:val="26"/>
        </w:rPr>
        <w:t>Angaben zum</w:t>
      </w:r>
      <w:r>
        <w:t xml:space="preserve"> </w:t>
      </w:r>
      <w:r w:rsidR="00E84E2C" w:rsidRPr="001C1F35">
        <w:rPr>
          <w:b/>
          <w:sz w:val="26"/>
          <w:szCs w:val="26"/>
        </w:rPr>
        <w:t>Vormund</w:t>
      </w:r>
      <w:r>
        <w:rPr>
          <w:b/>
          <w:sz w:val="26"/>
          <w:szCs w:val="26"/>
        </w:rPr>
        <w:t xml:space="preserve"> und Jugendamt</w:t>
      </w:r>
    </w:p>
    <w:p w14:paraId="51E73417" w14:textId="77777777" w:rsidR="00E84E2C" w:rsidRDefault="00E84E2C" w:rsidP="00E84E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E84E2C" w14:paraId="53EE52C2" w14:textId="77777777" w:rsidTr="00C47AF6">
        <w:trPr>
          <w:trHeight w:val="567"/>
        </w:trPr>
        <w:tc>
          <w:tcPr>
            <w:tcW w:w="2830" w:type="dxa"/>
          </w:tcPr>
          <w:p w14:paraId="2DC637FD" w14:textId="77777777" w:rsidR="00E84E2C" w:rsidRDefault="00E84E2C" w:rsidP="00E84E2C">
            <w:r>
              <w:t>Name Vormund</w:t>
            </w:r>
          </w:p>
        </w:tc>
        <w:tc>
          <w:tcPr>
            <w:tcW w:w="6663" w:type="dxa"/>
          </w:tcPr>
          <w:p w14:paraId="285EB263" w14:textId="77777777" w:rsidR="00E84E2C" w:rsidRDefault="00E84E2C" w:rsidP="00E84E2C"/>
        </w:tc>
      </w:tr>
      <w:tr w:rsidR="00E84E2C" w14:paraId="26C279A4" w14:textId="77777777" w:rsidTr="00C47AF6">
        <w:trPr>
          <w:trHeight w:val="567"/>
        </w:trPr>
        <w:tc>
          <w:tcPr>
            <w:tcW w:w="2830" w:type="dxa"/>
          </w:tcPr>
          <w:p w14:paraId="78E9D1A9" w14:textId="77777777" w:rsidR="00E84E2C" w:rsidRDefault="00E84E2C" w:rsidP="00E84E2C">
            <w:r>
              <w:t>Adresse</w:t>
            </w:r>
          </w:p>
        </w:tc>
        <w:tc>
          <w:tcPr>
            <w:tcW w:w="6663" w:type="dxa"/>
          </w:tcPr>
          <w:p w14:paraId="3D1D43E5" w14:textId="77777777" w:rsidR="00E84E2C" w:rsidRDefault="00E84E2C" w:rsidP="00E84E2C"/>
        </w:tc>
      </w:tr>
      <w:tr w:rsidR="00E84E2C" w14:paraId="28C4EF0C" w14:textId="77777777" w:rsidTr="00C47AF6">
        <w:trPr>
          <w:trHeight w:val="567"/>
        </w:trPr>
        <w:tc>
          <w:tcPr>
            <w:tcW w:w="2830" w:type="dxa"/>
          </w:tcPr>
          <w:p w14:paraId="0DC14D11" w14:textId="77777777" w:rsidR="00E84E2C" w:rsidRDefault="00E84E2C" w:rsidP="00E84E2C">
            <w:r>
              <w:t>Telefonnummer</w:t>
            </w:r>
          </w:p>
        </w:tc>
        <w:tc>
          <w:tcPr>
            <w:tcW w:w="6663" w:type="dxa"/>
          </w:tcPr>
          <w:p w14:paraId="4BB63967" w14:textId="77777777" w:rsidR="00E84E2C" w:rsidRDefault="00E84E2C" w:rsidP="00E84E2C"/>
        </w:tc>
      </w:tr>
      <w:tr w:rsidR="00E84E2C" w14:paraId="138C29BB" w14:textId="77777777" w:rsidTr="00C47AF6">
        <w:trPr>
          <w:trHeight w:val="567"/>
        </w:trPr>
        <w:tc>
          <w:tcPr>
            <w:tcW w:w="2830" w:type="dxa"/>
          </w:tcPr>
          <w:p w14:paraId="261375E7" w14:textId="77777777" w:rsidR="00E84E2C" w:rsidRDefault="00E84E2C" w:rsidP="00E84E2C">
            <w:r>
              <w:t>Emailadresse</w:t>
            </w:r>
          </w:p>
        </w:tc>
        <w:tc>
          <w:tcPr>
            <w:tcW w:w="6663" w:type="dxa"/>
          </w:tcPr>
          <w:p w14:paraId="539EF0E3" w14:textId="77777777" w:rsidR="00E84E2C" w:rsidRDefault="00E84E2C" w:rsidP="00E84E2C"/>
        </w:tc>
      </w:tr>
      <w:tr w:rsidR="00104615" w14:paraId="4C7B1D57" w14:textId="77777777" w:rsidTr="00E53FE5">
        <w:trPr>
          <w:trHeight w:val="1144"/>
        </w:trPr>
        <w:tc>
          <w:tcPr>
            <w:tcW w:w="2830" w:type="dxa"/>
          </w:tcPr>
          <w:p w14:paraId="0329A8AE" w14:textId="6CD6AE49" w:rsidR="00104615" w:rsidRDefault="00104615" w:rsidP="00E84E2C">
            <w:r>
              <w:t>Verhältnis zum Mündel</w:t>
            </w:r>
          </w:p>
        </w:tc>
        <w:tc>
          <w:tcPr>
            <w:tcW w:w="6663" w:type="dxa"/>
          </w:tcPr>
          <w:p w14:paraId="7038C219" w14:textId="77777777" w:rsidR="00104615" w:rsidRDefault="00104615" w:rsidP="00E84E2C"/>
        </w:tc>
      </w:tr>
      <w:tr w:rsidR="00E84E2C" w14:paraId="772075F1" w14:textId="77777777" w:rsidTr="00C47AF6">
        <w:trPr>
          <w:trHeight w:val="567"/>
        </w:trPr>
        <w:tc>
          <w:tcPr>
            <w:tcW w:w="2830" w:type="dxa"/>
          </w:tcPr>
          <w:p w14:paraId="1A11241D" w14:textId="77777777" w:rsidR="00E84E2C" w:rsidRDefault="00E84E2C" w:rsidP="00E84E2C">
            <w:r>
              <w:t>Name Sozialer Dienst</w:t>
            </w:r>
          </w:p>
        </w:tc>
        <w:tc>
          <w:tcPr>
            <w:tcW w:w="6663" w:type="dxa"/>
          </w:tcPr>
          <w:p w14:paraId="1EA33B23" w14:textId="77777777" w:rsidR="00E84E2C" w:rsidRDefault="00E84E2C" w:rsidP="00E84E2C"/>
        </w:tc>
      </w:tr>
      <w:tr w:rsidR="00E84E2C" w14:paraId="6EB61197" w14:textId="77777777" w:rsidTr="00C47AF6">
        <w:trPr>
          <w:trHeight w:val="567"/>
        </w:trPr>
        <w:tc>
          <w:tcPr>
            <w:tcW w:w="2830" w:type="dxa"/>
          </w:tcPr>
          <w:p w14:paraId="3359A2A7" w14:textId="77777777" w:rsidR="00E84E2C" w:rsidRDefault="00E84E2C" w:rsidP="00E84E2C">
            <w:r>
              <w:t>Adresse</w:t>
            </w:r>
          </w:p>
        </w:tc>
        <w:tc>
          <w:tcPr>
            <w:tcW w:w="6663" w:type="dxa"/>
          </w:tcPr>
          <w:p w14:paraId="10C19D23" w14:textId="77777777" w:rsidR="00E84E2C" w:rsidRDefault="00E84E2C" w:rsidP="00E84E2C"/>
        </w:tc>
      </w:tr>
      <w:tr w:rsidR="00E84E2C" w14:paraId="5B80F80E" w14:textId="77777777" w:rsidTr="00C47AF6">
        <w:trPr>
          <w:trHeight w:val="567"/>
        </w:trPr>
        <w:tc>
          <w:tcPr>
            <w:tcW w:w="2830" w:type="dxa"/>
          </w:tcPr>
          <w:p w14:paraId="59CDD1CE" w14:textId="77777777" w:rsidR="00E84E2C" w:rsidRDefault="00E84E2C" w:rsidP="00E84E2C">
            <w:r>
              <w:t>Telefonnummer</w:t>
            </w:r>
          </w:p>
        </w:tc>
        <w:tc>
          <w:tcPr>
            <w:tcW w:w="6663" w:type="dxa"/>
          </w:tcPr>
          <w:p w14:paraId="47F6A0BB" w14:textId="77777777" w:rsidR="00E84E2C" w:rsidRDefault="00E84E2C" w:rsidP="00E84E2C"/>
        </w:tc>
      </w:tr>
      <w:tr w:rsidR="00E84E2C" w14:paraId="2C02A5BC" w14:textId="77777777" w:rsidTr="00C47AF6">
        <w:trPr>
          <w:trHeight w:val="567"/>
        </w:trPr>
        <w:tc>
          <w:tcPr>
            <w:tcW w:w="2830" w:type="dxa"/>
          </w:tcPr>
          <w:p w14:paraId="7DB90DEB" w14:textId="77777777" w:rsidR="00E84E2C" w:rsidRDefault="00E84E2C" w:rsidP="00E84E2C">
            <w:r>
              <w:t>Emailadresse</w:t>
            </w:r>
          </w:p>
        </w:tc>
        <w:tc>
          <w:tcPr>
            <w:tcW w:w="6663" w:type="dxa"/>
          </w:tcPr>
          <w:p w14:paraId="3F57F299" w14:textId="77777777" w:rsidR="00E84E2C" w:rsidRDefault="00E84E2C" w:rsidP="00E84E2C"/>
        </w:tc>
      </w:tr>
    </w:tbl>
    <w:p w14:paraId="7C9CE214" w14:textId="77777777" w:rsidR="00E84E2C" w:rsidRDefault="00E84E2C" w:rsidP="00E84E2C"/>
    <w:p w14:paraId="299A0FBB" w14:textId="77777777" w:rsidR="00601C79" w:rsidRDefault="00601C79" w:rsidP="00E84E2C"/>
    <w:p w14:paraId="165A3328" w14:textId="77777777" w:rsidR="00601C79" w:rsidRPr="001C1F35" w:rsidRDefault="00601C79" w:rsidP="001C1F35">
      <w:pPr>
        <w:rPr>
          <w:b/>
          <w:sz w:val="26"/>
          <w:szCs w:val="26"/>
        </w:rPr>
      </w:pPr>
      <w:r w:rsidRPr="001C1F35">
        <w:rPr>
          <w:b/>
          <w:sz w:val="26"/>
          <w:szCs w:val="26"/>
        </w:rPr>
        <w:t>Schulbesuche</w:t>
      </w:r>
    </w:p>
    <w:p w14:paraId="1D693E2E" w14:textId="77777777" w:rsidR="00601C79" w:rsidRDefault="00601C79" w:rsidP="00E84E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601C79" w14:paraId="15FC86A2" w14:textId="77777777" w:rsidTr="00C47AF6">
        <w:trPr>
          <w:trHeight w:val="567"/>
        </w:trPr>
        <w:tc>
          <w:tcPr>
            <w:tcW w:w="2830" w:type="dxa"/>
          </w:tcPr>
          <w:p w14:paraId="69832A79" w14:textId="503E6191" w:rsidR="00601C79" w:rsidRDefault="00C95A5C" w:rsidP="00E84E2C">
            <w:r>
              <w:t>Schul</w:t>
            </w:r>
            <w:r w:rsidR="00C3432B">
              <w:t xml:space="preserve">art, </w:t>
            </w:r>
            <w:r w:rsidR="00104615">
              <w:t>Zeitraum</w:t>
            </w:r>
          </w:p>
        </w:tc>
        <w:tc>
          <w:tcPr>
            <w:tcW w:w="6663" w:type="dxa"/>
          </w:tcPr>
          <w:p w14:paraId="680153E6" w14:textId="77777777" w:rsidR="00601C79" w:rsidRDefault="00601C79" w:rsidP="00E84E2C"/>
        </w:tc>
      </w:tr>
      <w:tr w:rsidR="00601C79" w14:paraId="6C0D0419" w14:textId="77777777" w:rsidTr="00C47AF6">
        <w:trPr>
          <w:trHeight w:val="567"/>
        </w:trPr>
        <w:tc>
          <w:tcPr>
            <w:tcW w:w="2830" w:type="dxa"/>
          </w:tcPr>
          <w:p w14:paraId="13C5B3CB" w14:textId="77777777" w:rsidR="00601C79" w:rsidRDefault="00601C79" w:rsidP="00E84E2C"/>
        </w:tc>
        <w:tc>
          <w:tcPr>
            <w:tcW w:w="6663" w:type="dxa"/>
          </w:tcPr>
          <w:p w14:paraId="228F3C67" w14:textId="77777777" w:rsidR="00601C79" w:rsidRDefault="00601C79" w:rsidP="00E84E2C"/>
        </w:tc>
      </w:tr>
      <w:tr w:rsidR="00601C79" w14:paraId="552F5753" w14:textId="77777777" w:rsidTr="00C47AF6">
        <w:trPr>
          <w:trHeight w:val="567"/>
        </w:trPr>
        <w:tc>
          <w:tcPr>
            <w:tcW w:w="2830" w:type="dxa"/>
          </w:tcPr>
          <w:p w14:paraId="4A631444" w14:textId="77777777" w:rsidR="00601C79" w:rsidRDefault="00601C79" w:rsidP="00E84E2C"/>
        </w:tc>
        <w:tc>
          <w:tcPr>
            <w:tcW w:w="6663" w:type="dxa"/>
          </w:tcPr>
          <w:p w14:paraId="560D3ECE" w14:textId="77777777" w:rsidR="00601C79" w:rsidRDefault="00601C79" w:rsidP="00E84E2C"/>
        </w:tc>
      </w:tr>
    </w:tbl>
    <w:p w14:paraId="71194093" w14:textId="77777777" w:rsidR="00601C79" w:rsidRDefault="00601C79" w:rsidP="00C95A5C"/>
    <w:p w14:paraId="66B6242B" w14:textId="04741471" w:rsidR="00A67CA1" w:rsidRPr="001C1F35" w:rsidRDefault="00A67CA1" w:rsidP="00A67CA1">
      <w:pPr>
        <w:rPr>
          <w:b/>
          <w:sz w:val="26"/>
          <w:szCs w:val="26"/>
        </w:rPr>
      </w:pPr>
      <w:r>
        <w:rPr>
          <w:b/>
          <w:sz w:val="26"/>
          <w:szCs w:val="26"/>
        </w:rPr>
        <w:t>Sonstiges</w:t>
      </w:r>
    </w:p>
    <w:p w14:paraId="74967F87" w14:textId="77777777" w:rsidR="00A67CA1" w:rsidRDefault="00A67CA1" w:rsidP="00A67CA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A67CA1" w14:paraId="518F1F6E" w14:textId="77777777" w:rsidTr="001F3CBD">
        <w:trPr>
          <w:trHeight w:val="1144"/>
        </w:trPr>
        <w:tc>
          <w:tcPr>
            <w:tcW w:w="2830" w:type="dxa"/>
          </w:tcPr>
          <w:p w14:paraId="4CA74C30" w14:textId="76E7183E" w:rsidR="00A67CA1" w:rsidRDefault="00A67CA1" w:rsidP="00CA2447">
            <w:r>
              <w:t>Hobbies</w:t>
            </w:r>
          </w:p>
        </w:tc>
        <w:tc>
          <w:tcPr>
            <w:tcW w:w="6663" w:type="dxa"/>
          </w:tcPr>
          <w:p w14:paraId="4922A7E0" w14:textId="77777777" w:rsidR="00A67CA1" w:rsidRDefault="00A67CA1" w:rsidP="00CA2447"/>
        </w:tc>
      </w:tr>
      <w:tr w:rsidR="00A67CA1" w14:paraId="6664369D" w14:textId="77777777" w:rsidTr="00A67CA1">
        <w:trPr>
          <w:trHeight w:val="1444"/>
        </w:trPr>
        <w:tc>
          <w:tcPr>
            <w:tcW w:w="2830" w:type="dxa"/>
          </w:tcPr>
          <w:p w14:paraId="01BD0CFE" w14:textId="3CCAC16C" w:rsidR="00A67CA1" w:rsidRDefault="00A67CA1" w:rsidP="00CA2447">
            <w:r>
              <w:t>Gewohnheiten</w:t>
            </w:r>
          </w:p>
        </w:tc>
        <w:tc>
          <w:tcPr>
            <w:tcW w:w="6663" w:type="dxa"/>
          </w:tcPr>
          <w:p w14:paraId="4CA80F6A" w14:textId="77777777" w:rsidR="00A67CA1" w:rsidRDefault="00A67CA1" w:rsidP="00CA2447"/>
        </w:tc>
      </w:tr>
    </w:tbl>
    <w:p w14:paraId="0BE7CEBB" w14:textId="3309FA18" w:rsidR="00A67CA1" w:rsidRPr="00A67CA1" w:rsidRDefault="00A67CA1" w:rsidP="00A67CA1">
      <w:pPr>
        <w:tabs>
          <w:tab w:val="left" w:pos="6048"/>
        </w:tabs>
      </w:pPr>
    </w:p>
    <w:sectPr w:rsidR="00A67CA1" w:rsidRPr="00A67CA1" w:rsidSect="00BC7D7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126" w:right="1127" w:bottom="1276" w:left="1247" w:header="680" w:footer="792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3396" w14:textId="77777777" w:rsidR="00D413CA" w:rsidRDefault="00D413CA">
      <w:r>
        <w:separator/>
      </w:r>
    </w:p>
  </w:endnote>
  <w:endnote w:type="continuationSeparator" w:id="0">
    <w:p w14:paraId="446AFB5A" w14:textId="77777777" w:rsidR="00D413CA" w:rsidRDefault="00D4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165757"/>
      <w:docPartObj>
        <w:docPartGallery w:val="Page Numbers (Bottom of Page)"/>
        <w:docPartUnique/>
      </w:docPartObj>
    </w:sdtPr>
    <w:sdtContent>
      <w:p w14:paraId="7DD6BA0C" w14:textId="3975D183" w:rsidR="0036399F" w:rsidRDefault="0036399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770F2" w14:textId="4D4CAD14" w:rsidR="00095BEE" w:rsidRDefault="00095BEE" w:rsidP="00872AE2">
    <w:pPr>
      <w:pStyle w:val="Fuzeile"/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621"/>
      <w:gridCol w:w="1905"/>
    </w:tblGrid>
    <w:sdt>
      <w:sdtPr>
        <w:rPr>
          <w:rFonts w:asciiTheme="majorHAnsi" w:eastAsiaTheme="majorEastAsia" w:hAnsiTheme="majorHAnsi" w:cstheme="majorBidi"/>
          <w:sz w:val="20"/>
        </w:rPr>
        <w:id w:val="-3519926"/>
        <w:docPartObj>
          <w:docPartGallery w:val="Page Numbers (Bottom of Page)"/>
          <w:docPartUnique/>
        </w:docPartObj>
      </w:sdtPr>
      <w:sdtEndPr>
        <w:rPr>
          <w:rFonts w:ascii="Arial" w:eastAsia="Times New Roman" w:hAnsi="Arial" w:cs="Times New Roman"/>
          <w:sz w:val="18"/>
        </w:rPr>
      </w:sdtEndPr>
      <w:sdtContent>
        <w:tr w:rsidR="0036399F" w14:paraId="179F30F4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7485DABF" w14:textId="3016C214" w:rsidR="0036399F" w:rsidRDefault="0036399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4E25B50A" w14:textId="5125BED5" w:rsidR="0036399F" w:rsidRDefault="0036399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77727753" w14:textId="461C78A2" w:rsidR="00095BEE" w:rsidRDefault="00095BEE" w:rsidP="00872AE2">
    <w:pPr>
      <w:pStyle w:val="Fuzeile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F17B" w14:textId="77777777" w:rsidR="00D413CA" w:rsidRDefault="00D413CA">
      <w:r>
        <w:separator/>
      </w:r>
    </w:p>
  </w:footnote>
  <w:footnote w:type="continuationSeparator" w:id="0">
    <w:p w14:paraId="58749F76" w14:textId="77777777" w:rsidR="00D413CA" w:rsidRDefault="00D4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CFB2" w14:textId="7A400B4A" w:rsidR="00095BEE" w:rsidRPr="0021017F" w:rsidRDefault="00FD6699" w:rsidP="00FD6699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4E23FC" wp14:editId="04DD8D94">
              <wp:simplePos x="0" y="0"/>
              <wp:positionH relativeFrom="page">
                <wp:align>right</wp:align>
              </wp:positionH>
              <wp:positionV relativeFrom="paragraph">
                <wp:posOffset>447675</wp:posOffset>
              </wp:positionV>
              <wp:extent cx="1882140" cy="1176020"/>
              <wp:effectExtent l="0" t="0" r="22860" b="24130"/>
              <wp:wrapNone/>
              <wp:docPr id="12" name="Text Box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882140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8AB80" w14:textId="77777777" w:rsidR="00095BEE" w:rsidRPr="007530C1" w:rsidRDefault="00095BEE" w:rsidP="005348F5">
                          <w:pPr>
                            <w:shd w:val="solid" w:color="FFFFFF" w:fill="FFFFFF"/>
                            <w:jc w:val="left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7530C1">
                            <w:rPr>
                              <w:rFonts w:cs="Arial"/>
                              <w:sz w:val="12"/>
                              <w:szCs w:val="12"/>
                            </w:rPr>
                            <w:t>Kinder- und Jugendhilfe</w:t>
                          </w:r>
                        </w:p>
                        <w:p w14:paraId="12C8343B" w14:textId="7B7B01A7" w:rsidR="00095BEE" w:rsidRPr="007530C1" w:rsidRDefault="00BB7C06" w:rsidP="005348F5">
                          <w:pPr>
                            <w:shd w:val="solid" w:color="FFFFFF" w:fill="FFFFFF"/>
                            <w:jc w:val="left"/>
                            <w:rPr>
                              <w:rFonts w:cs="Arial"/>
                              <w:w w:val="5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We</w:t>
                          </w:r>
                          <w:r w:rsidR="00EC3CC5">
                            <w:rPr>
                              <w:rFonts w:cs="Arial"/>
                              <w:sz w:val="12"/>
                              <w:szCs w:val="12"/>
                            </w:rPr>
                            <w:t>hrheim-Friedrichsthal</w:t>
                          </w:r>
                        </w:p>
                        <w:p w14:paraId="25887009" w14:textId="77777777" w:rsidR="00095BEE" w:rsidRPr="007530C1" w:rsidRDefault="00095BEE" w:rsidP="005348F5">
                          <w:pPr>
                            <w:shd w:val="solid" w:color="FFFFFF" w:fill="FFFFFF"/>
                            <w:jc w:val="left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32BD5248" w14:textId="77777777" w:rsidR="0028541D" w:rsidRPr="0028541D" w:rsidRDefault="0028541D" w:rsidP="0028541D">
                          <w:pPr>
                            <w:shd w:val="solid" w:color="FFFFFF" w:fill="FFFFFF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8541D">
                            <w:rPr>
                              <w:rFonts w:cs="Arial"/>
                              <w:sz w:val="12"/>
                              <w:szCs w:val="12"/>
                            </w:rPr>
                            <w:t>Am Holzbach 7</w:t>
                          </w:r>
                        </w:p>
                        <w:p w14:paraId="240A708B" w14:textId="77777777" w:rsidR="0028541D" w:rsidRPr="0028541D" w:rsidRDefault="0028541D" w:rsidP="0028541D">
                          <w:pPr>
                            <w:shd w:val="solid" w:color="FFFFFF" w:fill="FFFFFF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8541D">
                            <w:rPr>
                              <w:rFonts w:cs="Arial"/>
                              <w:sz w:val="12"/>
                              <w:szCs w:val="12"/>
                            </w:rPr>
                            <w:t>61273 Wehrheim</w:t>
                          </w:r>
                        </w:p>
                        <w:p w14:paraId="30012132" w14:textId="77777777" w:rsidR="00095BEE" w:rsidRDefault="00095BEE" w:rsidP="005348F5">
                          <w:pPr>
                            <w:shd w:val="solid" w:color="FFFFFF" w:fill="FFFFFF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F8A9BCF" w14:textId="545E315F" w:rsidR="00A0743C" w:rsidRDefault="00095BEE" w:rsidP="005348F5">
                          <w:pPr>
                            <w:shd w:val="solid" w:color="FFFFFF" w:fill="FFFFFF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Tel.:</w:t>
                          </w:r>
                          <w:r w:rsidR="008C49DA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28541D" w:rsidRPr="0028541D">
                            <w:rPr>
                              <w:rFonts w:cs="Arial"/>
                              <w:sz w:val="12"/>
                              <w:szCs w:val="12"/>
                            </w:rPr>
                            <w:t>06081/ 4427749</w:t>
                          </w:r>
                        </w:p>
                        <w:p w14:paraId="1779AA50" w14:textId="23880D39" w:rsidR="00095BEE" w:rsidRPr="00A0743C" w:rsidRDefault="00A0743C" w:rsidP="005348F5">
                          <w:pPr>
                            <w:shd w:val="solid" w:color="FFFFFF" w:fill="FFFFFF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A0743C">
                            <w:rPr>
                              <w:rFonts w:cs="Arial"/>
                              <w:color w:val="1F497D"/>
                              <w:sz w:val="12"/>
                              <w:szCs w:val="12"/>
                              <w:u w:val="single"/>
                            </w:rPr>
                            <w:t>jugendwohngruppe-wehrheim@ib.de</w:t>
                          </w:r>
                        </w:p>
                        <w:p w14:paraId="31876F51" w14:textId="77777777" w:rsidR="00095BEE" w:rsidRPr="007530C1" w:rsidRDefault="00095BEE" w:rsidP="005348F5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E23F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97pt;margin-top:35.25pt;width:148.2pt;height:92.6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" strokecolor="white">
              <o:lock v:ext="edit" aspectratio="t"/>
              <v:textbox>
                <w:txbxContent>
                  <w:p w14:paraId="65A8AB80" w14:textId="77777777" w:rsidR="00095BEE" w:rsidRPr="007530C1" w:rsidRDefault="00095BEE" w:rsidP="005348F5">
                    <w:pPr>
                      <w:shd w:val="solid" w:color="FFFFFF" w:fill="FFFFFF"/>
                      <w:jc w:val="left"/>
                      <w:rPr>
                        <w:rFonts w:cs="Arial"/>
                        <w:sz w:val="12"/>
                        <w:szCs w:val="12"/>
                      </w:rPr>
                    </w:pPr>
                    <w:r w:rsidRPr="007530C1">
                      <w:rPr>
                        <w:rFonts w:cs="Arial"/>
                        <w:sz w:val="12"/>
                        <w:szCs w:val="12"/>
                      </w:rPr>
                      <w:t>Kinder- und Jugendhilfe</w:t>
                    </w:r>
                  </w:p>
                  <w:p w14:paraId="12C8343B" w14:textId="7B7B01A7" w:rsidR="00095BEE" w:rsidRPr="007530C1" w:rsidRDefault="00BB7C06" w:rsidP="005348F5">
                    <w:pPr>
                      <w:shd w:val="solid" w:color="FFFFFF" w:fill="FFFFFF"/>
                      <w:jc w:val="left"/>
                      <w:rPr>
                        <w:rFonts w:cs="Arial"/>
                        <w:w w:val="50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>We</w:t>
                    </w:r>
                    <w:r w:rsidR="00EC3CC5">
                      <w:rPr>
                        <w:rFonts w:cs="Arial"/>
                        <w:sz w:val="12"/>
                        <w:szCs w:val="12"/>
                      </w:rPr>
                      <w:t>hrheim-Friedrichsthal</w:t>
                    </w:r>
                  </w:p>
                  <w:p w14:paraId="25887009" w14:textId="77777777" w:rsidR="00095BEE" w:rsidRPr="007530C1" w:rsidRDefault="00095BEE" w:rsidP="005348F5">
                    <w:pPr>
                      <w:shd w:val="solid" w:color="FFFFFF" w:fill="FFFFFF"/>
                      <w:jc w:val="left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32BD5248" w14:textId="77777777" w:rsidR="0028541D" w:rsidRPr="0028541D" w:rsidRDefault="0028541D" w:rsidP="0028541D">
                    <w:pPr>
                      <w:shd w:val="solid" w:color="FFFFFF" w:fill="FFFFFF"/>
                      <w:rPr>
                        <w:rFonts w:cs="Arial"/>
                        <w:sz w:val="12"/>
                        <w:szCs w:val="12"/>
                      </w:rPr>
                    </w:pPr>
                    <w:r w:rsidRPr="0028541D">
                      <w:rPr>
                        <w:rFonts w:cs="Arial"/>
                        <w:sz w:val="12"/>
                        <w:szCs w:val="12"/>
                      </w:rPr>
                      <w:t>Am Holzbach 7</w:t>
                    </w:r>
                  </w:p>
                  <w:p w14:paraId="240A708B" w14:textId="77777777" w:rsidR="0028541D" w:rsidRPr="0028541D" w:rsidRDefault="0028541D" w:rsidP="0028541D">
                    <w:pPr>
                      <w:shd w:val="solid" w:color="FFFFFF" w:fill="FFFFFF"/>
                      <w:rPr>
                        <w:rFonts w:cs="Arial"/>
                        <w:sz w:val="12"/>
                        <w:szCs w:val="12"/>
                      </w:rPr>
                    </w:pPr>
                    <w:r w:rsidRPr="0028541D">
                      <w:rPr>
                        <w:rFonts w:cs="Arial"/>
                        <w:sz w:val="12"/>
                        <w:szCs w:val="12"/>
                      </w:rPr>
                      <w:t>61273 Wehrheim</w:t>
                    </w:r>
                  </w:p>
                  <w:p w14:paraId="30012132" w14:textId="77777777" w:rsidR="00095BEE" w:rsidRDefault="00095BEE" w:rsidP="005348F5">
                    <w:pPr>
                      <w:shd w:val="solid" w:color="FFFFFF" w:fill="FFFFFF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F8A9BCF" w14:textId="545E315F" w:rsidR="00A0743C" w:rsidRDefault="00095BEE" w:rsidP="005348F5">
                    <w:pPr>
                      <w:shd w:val="solid" w:color="FFFFFF" w:fill="FFFFFF"/>
                      <w:rPr>
                        <w:rFonts w:cs="Arial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>Tel.:</w:t>
                    </w:r>
                    <w:r w:rsidR="008C49DA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="0028541D" w:rsidRPr="0028541D">
                      <w:rPr>
                        <w:rFonts w:cs="Arial"/>
                        <w:sz w:val="12"/>
                        <w:szCs w:val="12"/>
                      </w:rPr>
                      <w:t>06081/ 4427749</w:t>
                    </w:r>
                  </w:p>
                  <w:p w14:paraId="1779AA50" w14:textId="23880D39" w:rsidR="00095BEE" w:rsidRPr="00A0743C" w:rsidRDefault="00A0743C" w:rsidP="005348F5">
                    <w:pPr>
                      <w:shd w:val="solid" w:color="FFFFFF" w:fill="FFFFFF"/>
                      <w:rPr>
                        <w:rFonts w:cs="Arial"/>
                        <w:sz w:val="12"/>
                        <w:szCs w:val="12"/>
                      </w:rPr>
                    </w:pPr>
                    <w:r w:rsidRPr="00A0743C">
                      <w:rPr>
                        <w:rFonts w:cs="Arial"/>
                        <w:color w:val="1F497D"/>
                        <w:sz w:val="12"/>
                        <w:szCs w:val="12"/>
                        <w:u w:val="single"/>
                      </w:rPr>
                      <w:t>jugendwohngruppe-wehrheim@ib.de</w:t>
                    </w:r>
                  </w:p>
                  <w:p w14:paraId="31876F51" w14:textId="77777777" w:rsidR="00095BEE" w:rsidRPr="007530C1" w:rsidRDefault="00095BEE" w:rsidP="005348F5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1D8940E1" wp14:editId="6727D5E6">
          <wp:simplePos x="0" y="0"/>
          <wp:positionH relativeFrom="margin">
            <wp:align>right</wp:align>
          </wp:positionH>
          <wp:positionV relativeFrom="paragraph">
            <wp:posOffset>-431800</wp:posOffset>
          </wp:positionV>
          <wp:extent cx="1638300" cy="918845"/>
          <wp:effectExtent l="0" t="0" r="0" b="0"/>
          <wp:wrapNone/>
          <wp:docPr id="17443282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7E49" w14:textId="086C77D7" w:rsidR="00095BEE" w:rsidRPr="005A51E1" w:rsidRDefault="00095BEE" w:rsidP="00872AE2">
    <w:pPr>
      <w:pStyle w:val="Kopfzeile"/>
      <w:tabs>
        <w:tab w:val="clear" w:pos="4536"/>
        <w:tab w:val="clear" w:pos="9072"/>
        <w:tab w:val="right" w:pos="10065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A9768D" wp14:editId="443E3A23">
              <wp:simplePos x="0" y="0"/>
              <wp:positionH relativeFrom="column">
                <wp:posOffset>4455795</wp:posOffset>
              </wp:positionH>
              <wp:positionV relativeFrom="paragraph">
                <wp:posOffset>577850</wp:posOffset>
              </wp:positionV>
              <wp:extent cx="1882140" cy="1176020"/>
              <wp:effectExtent l="7620" t="6350" r="5715" b="8255"/>
              <wp:wrapNone/>
              <wp:docPr id="4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882140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31127" w14:textId="77777777" w:rsidR="00095BEE" w:rsidRPr="007530C1" w:rsidRDefault="00095BEE" w:rsidP="007530C1">
                          <w:pPr>
                            <w:shd w:val="solid" w:color="FFFFFF" w:fill="FFFFFF"/>
                            <w:jc w:val="left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7530C1">
                            <w:rPr>
                              <w:rFonts w:cs="Arial"/>
                              <w:sz w:val="12"/>
                              <w:szCs w:val="12"/>
                            </w:rPr>
                            <w:t>Kinder- und Jugendhilfe</w:t>
                          </w:r>
                        </w:p>
                        <w:p w14:paraId="79C5FCE6" w14:textId="77777777" w:rsidR="00095BEE" w:rsidRPr="007530C1" w:rsidRDefault="00095BEE" w:rsidP="007530C1">
                          <w:pPr>
                            <w:shd w:val="solid" w:color="FFFFFF" w:fill="FFFFFF"/>
                            <w:jc w:val="left"/>
                            <w:rPr>
                              <w:rFonts w:cs="Arial"/>
                              <w:w w:val="50"/>
                              <w:sz w:val="12"/>
                              <w:szCs w:val="12"/>
                            </w:rPr>
                          </w:pPr>
                          <w:r w:rsidRPr="007530C1">
                            <w:rPr>
                              <w:rFonts w:cs="Arial"/>
                              <w:sz w:val="12"/>
                              <w:szCs w:val="12"/>
                            </w:rPr>
                            <w:t>Limburg-Weilburg</w:t>
                          </w:r>
                        </w:p>
                        <w:p w14:paraId="3B840DCC" w14:textId="77777777" w:rsidR="00095BEE" w:rsidRPr="007530C1" w:rsidRDefault="00095BEE" w:rsidP="007530C1">
                          <w:pPr>
                            <w:shd w:val="solid" w:color="FFFFFF" w:fill="FFFFFF"/>
                            <w:jc w:val="left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41229E5" w14:textId="77777777" w:rsidR="00095BEE" w:rsidRDefault="00095BEE" w:rsidP="00987334">
                          <w:pPr>
                            <w:shd w:val="solid" w:color="FFFFFF" w:fill="FFFFFF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Wiesenstraße 14</w:t>
                          </w:r>
                        </w:p>
                        <w:p w14:paraId="57DE076A" w14:textId="77777777" w:rsidR="00095BEE" w:rsidRDefault="00095BEE" w:rsidP="00987334">
                          <w:pPr>
                            <w:shd w:val="solid" w:color="FFFFFF" w:fill="FFFFFF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65597 Hünfelden-Ohren</w:t>
                          </w:r>
                        </w:p>
                        <w:p w14:paraId="7BCF4372" w14:textId="77777777" w:rsidR="00095BEE" w:rsidRDefault="00095BEE" w:rsidP="00987334">
                          <w:pPr>
                            <w:shd w:val="solid" w:color="FFFFFF" w:fill="FFFFFF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95B79BA" w14:textId="77777777" w:rsidR="00095BEE" w:rsidRDefault="00095BEE" w:rsidP="00987334">
                          <w:pPr>
                            <w:shd w:val="solid" w:color="FFFFFF" w:fill="FFFFFF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Tel.: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ab/>
                            <w:t>06438/ 8366622</w:t>
                          </w:r>
                        </w:p>
                        <w:p w14:paraId="2559C497" w14:textId="77777777" w:rsidR="00095BEE" w:rsidRDefault="00095BEE" w:rsidP="00987334">
                          <w:pPr>
                            <w:shd w:val="solid" w:color="FFFFFF" w:fill="FFFFFF"/>
                            <w:rPr>
                              <w:rFonts w:cs="Arial"/>
                              <w:color w:val="1F497D"/>
                              <w:sz w:val="12"/>
                              <w:szCs w:val="12"/>
                              <w:u w:val="single"/>
                            </w:rPr>
                          </w:pPr>
                          <w:proofErr w:type="gramStart"/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Email</w:t>
                          </w:r>
                          <w:proofErr w:type="gramEnd"/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1F497D"/>
                              <w:sz w:val="12"/>
                              <w:szCs w:val="12"/>
                              <w:u w:val="single"/>
                            </w:rPr>
                            <w:t>KJH-Ohren@ib.de</w:t>
                          </w:r>
                        </w:p>
                        <w:p w14:paraId="7FD79D88" w14:textId="77777777" w:rsidR="00095BEE" w:rsidRPr="007530C1" w:rsidRDefault="00095BEE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976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50.85pt;margin-top:45.5pt;width:148.2pt;height:9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" strokecolor="white">
              <o:lock v:ext="edit" aspectratio="t"/>
              <v:textbox>
                <w:txbxContent>
                  <w:p w14:paraId="5C531127" w14:textId="77777777" w:rsidR="00095BEE" w:rsidRPr="007530C1" w:rsidRDefault="00095BEE" w:rsidP="007530C1">
                    <w:pPr>
                      <w:shd w:val="solid" w:color="FFFFFF" w:fill="FFFFFF"/>
                      <w:jc w:val="left"/>
                      <w:rPr>
                        <w:rFonts w:cs="Arial"/>
                        <w:sz w:val="12"/>
                        <w:szCs w:val="12"/>
                      </w:rPr>
                    </w:pPr>
                    <w:r w:rsidRPr="007530C1">
                      <w:rPr>
                        <w:rFonts w:cs="Arial"/>
                        <w:sz w:val="12"/>
                        <w:szCs w:val="12"/>
                      </w:rPr>
                      <w:t>Kinder- und Jugendhilfe</w:t>
                    </w:r>
                  </w:p>
                  <w:p w14:paraId="79C5FCE6" w14:textId="77777777" w:rsidR="00095BEE" w:rsidRPr="007530C1" w:rsidRDefault="00095BEE" w:rsidP="007530C1">
                    <w:pPr>
                      <w:shd w:val="solid" w:color="FFFFFF" w:fill="FFFFFF"/>
                      <w:jc w:val="left"/>
                      <w:rPr>
                        <w:rFonts w:cs="Arial"/>
                        <w:w w:val="50"/>
                        <w:sz w:val="12"/>
                        <w:szCs w:val="12"/>
                      </w:rPr>
                    </w:pPr>
                    <w:r w:rsidRPr="007530C1">
                      <w:rPr>
                        <w:rFonts w:cs="Arial"/>
                        <w:sz w:val="12"/>
                        <w:szCs w:val="12"/>
                      </w:rPr>
                      <w:t>Limburg-Weilburg</w:t>
                    </w:r>
                  </w:p>
                  <w:p w14:paraId="3B840DCC" w14:textId="77777777" w:rsidR="00095BEE" w:rsidRPr="007530C1" w:rsidRDefault="00095BEE" w:rsidP="007530C1">
                    <w:pPr>
                      <w:shd w:val="solid" w:color="FFFFFF" w:fill="FFFFFF"/>
                      <w:jc w:val="left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41229E5" w14:textId="77777777" w:rsidR="00095BEE" w:rsidRDefault="00095BEE" w:rsidP="00987334">
                    <w:pPr>
                      <w:shd w:val="solid" w:color="FFFFFF" w:fill="FFFFFF"/>
                      <w:rPr>
                        <w:rFonts w:cs="Arial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>Wiesenstraße 14</w:t>
                    </w:r>
                  </w:p>
                  <w:p w14:paraId="57DE076A" w14:textId="77777777" w:rsidR="00095BEE" w:rsidRDefault="00095BEE" w:rsidP="00987334">
                    <w:pPr>
                      <w:shd w:val="solid" w:color="FFFFFF" w:fill="FFFFFF"/>
                      <w:rPr>
                        <w:rFonts w:cs="Arial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>65597 Hünfelden-Ohren</w:t>
                    </w:r>
                  </w:p>
                  <w:p w14:paraId="7BCF4372" w14:textId="77777777" w:rsidR="00095BEE" w:rsidRDefault="00095BEE" w:rsidP="00987334">
                    <w:pPr>
                      <w:shd w:val="solid" w:color="FFFFFF" w:fill="FFFFFF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95B79BA" w14:textId="77777777" w:rsidR="00095BEE" w:rsidRDefault="00095BEE" w:rsidP="00987334">
                    <w:pPr>
                      <w:shd w:val="solid" w:color="FFFFFF" w:fill="FFFFFF"/>
                      <w:rPr>
                        <w:rFonts w:cs="Arial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>Tel.: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ab/>
                      <w:t>06438/ 8366622</w:t>
                    </w:r>
                  </w:p>
                  <w:p w14:paraId="2559C497" w14:textId="77777777" w:rsidR="00095BEE" w:rsidRDefault="00095BEE" w:rsidP="00987334">
                    <w:pPr>
                      <w:shd w:val="solid" w:color="FFFFFF" w:fill="FFFFFF"/>
                      <w:rPr>
                        <w:rFonts w:cs="Arial"/>
                        <w:color w:val="1F497D"/>
                        <w:sz w:val="12"/>
                        <w:szCs w:val="12"/>
                        <w:u w:val="single"/>
                      </w:rPr>
                    </w:pPr>
                    <w:proofErr w:type="gramStart"/>
                    <w:r>
                      <w:rPr>
                        <w:rFonts w:cs="Arial"/>
                        <w:sz w:val="12"/>
                        <w:szCs w:val="12"/>
                      </w:rPr>
                      <w:t>Email</w:t>
                    </w:r>
                    <w:proofErr w:type="gramEnd"/>
                    <w:r>
                      <w:rPr>
                        <w:rFonts w:cs="Arial"/>
                        <w:sz w:val="12"/>
                        <w:szCs w:val="12"/>
                      </w:rPr>
                      <w:t>: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ab/>
                    </w:r>
                    <w:r>
                      <w:rPr>
                        <w:rFonts w:cs="Arial"/>
                        <w:color w:val="1F497D"/>
                        <w:sz w:val="12"/>
                        <w:szCs w:val="12"/>
                        <w:u w:val="single"/>
                      </w:rPr>
                      <w:t>KJH-Ohren@ib.de</w:t>
                    </w:r>
                  </w:p>
                  <w:p w14:paraId="7FD79D88" w14:textId="77777777" w:rsidR="00095BEE" w:rsidRPr="007530C1" w:rsidRDefault="00095BEE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rPr>
        <w:noProof/>
      </w:rPr>
      <w:drawing>
        <wp:inline distT="0" distB="0" distL="0" distR="0" wp14:anchorId="254770EE" wp14:editId="40C40FC6">
          <wp:extent cx="1860550" cy="405765"/>
          <wp:effectExtent l="0" t="0" r="0" b="0"/>
          <wp:docPr id="1437739010" name="Bild 2" descr="Logo_IB_Südwest_g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B_Südwest_g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10"/>
    <w:rsid w:val="000113A1"/>
    <w:rsid w:val="000156EE"/>
    <w:rsid w:val="000637C4"/>
    <w:rsid w:val="00092D0B"/>
    <w:rsid w:val="00095BEE"/>
    <w:rsid w:val="000C5971"/>
    <w:rsid w:val="000E456A"/>
    <w:rsid w:val="00104615"/>
    <w:rsid w:val="001354E5"/>
    <w:rsid w:val="001771FF"/>
    <w:rsid w:val="001C1F35"/>
    <w:rsid w:val="002607A7"/>
    <w:rsid w:val="0028541D"/>
    <w:rsid w:val="002B0222"/>
    <w:rsid w:val="003049F1"/>
    <w:rsid w:val="00307FE5"/>
    <w:rsid w:val="003102D0"/>
    <w:rsid w:val="00341E11"/>
    <w:rsid w:val="0036399F"/>
    <w:rsid w:val="003B1AB4"/>
    <w:rsid w:val="003B6CB0"/>
    <w:rsid w:val="004F70F6"/>
    <w:rsid w:val="00505F08"/>
    <w:rsid w:val="005348F5"/>
    <w:rsid w:val="00587231"/>
    <w:rsid w:val="005C0A8F"/>
    <w:rsid w:val="005D116E"/>
    <w:rsid w:val="005E10B2"/>
    <w:rsid w:val="005E6153"/>
    <w:rsid w:val="00601C79"/>
    <w:rsid w:val="006122DA"/>
    <w:rsid w:val="00626240"/>
    <w:rsid w:val="00631052"/>
    <w:rsid w:val="00687A4F"/>
    <w:rsid w:val="006E69E6"/>
    <w:rsid w:val="0072572C"/>
    <w:rsid w:val="007530C1"/>
    <w:rsid w:val="007B7AEA"/>
    <w:rsid w:val="007F73E9"/>
    <w:rsid w:val="00821CC4"/>
    <w:rsid w:val="00843623"/>
    <w:rsid w:val="00865B1A"/>
    <w:rsid w:val="00872AE2"/>
    <w:rsid w:val="008C49DA"/>
    <w:rsid w:val="008D0010"/>
    <w:rsid w:val="00900318"/>
    <w:rsid w:val="00944D36"/>
    <w:rsid w:val="00956B7C"/>
    <w:rsid w:val="00987334"/>
    <w:rsid w:val="009C655F"/>
    <w:rsid w:val="009E40BF"/>
    <w:rsid w:val="009F4109"/>
    <w:rsid w:val="00A0743C"/>
    <w:rsid w:val="00A63734"/>
    <w:rsid w:val="00A67CA1"/>
    <w:rsid w:val="00A82625"/>
    <w:rsid w:val="00B1744E"/>
    <w:rsid w:val="00B22083"/>
    <w:rsid w:val="00B54446"/>
    <w:rsid w:val="00B7758A"/>
    <w:rsid w:val="00B95638"/>
    <w:rsid w:val="00BB7C06"/>
    <w:rsid w:val="00BC2B1C"/>
    <w:rsid w:val="00BC7D7C"/>
    <w:rsid w:val="00C2775A"/>
    <w:rsid w:val="00C3432B"/>
    <w:rsid w:val="00C47AF6"/>
    <w:rsid w:val="00C51C19"/>
    <w:rsid w:val="00C56826"/>
    <w:rsid w:val="00C95A5C"/>
    <w:rsid w:val="00CC77BF"/>
    <w:rsid w:val="00CE3B9F"/>
    <w:rsid w:val="00D413CA"/>
    <w:rsid w:val="00D56A0A"/>
    <w:rsid w:val="00D85C27"/>
    <w:rsid w:val="00DA0BFF"/>
    <w:rsid w:val="00DC4C5C"/>
    <w:rsid w:val="00E06F96"/>
    <w:rsid w:val="00E63F54"/>
    <w:rsid w:val="00E84E2C"/>
    <w:rsid w:val="00E8724D"/>
    <w:rsid w:val="00EC3CC5"/>
    <w:rsid w:val="00FD34CA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594E69"/>
  <w15:chartTrackingRefBased/>
  <w15:docId w15:val="{52A821C6-6422-46A2-A63E-95DB6AD1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C6AD6"/>
    <w:pPr>
      <w:spacing w:before="40" w:after="40"/>
      <w:jc w:val="both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57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8577F"/>
    <w:pPr>
      <w:tabs>
        <w:tab w:val="center" w:pos="4536"/>
        <w:tab w:val="right" w:pos="9072"/>
      </w:tabs>
    </w:pPr>
  </w:style>
  <w:style w:type="paragraph" w:customStyle="1" w:styleId="IBKopfzeileAdresse">
    <w:name w:val="IB Kopfzeile Adresse"/>
    <w:basedOn w:val="Standard"/>
    <w:rsid w:val="00897ACF"/>
    <w:rPr>
      <w:color w:val="000000"/>
      <w:sz w:val="12"/>
    </w:rPr>
  </w:style>
  <w:style w:type="paragraph" w:customStyle="1" w:styleId="IBAdresse">
    <w:name w:val="IB Adresse"/>
    <w:basedOn w:val="Standard"/>
    <w:rsid w:val="00475CAA"/>
    <w:pPr>
      <w:spacing w:before="0" w:after="0" w:line="180" w:lineRule="exact"/>
      <w:jc w:val="left"/>
    </w:pPr>
    <w:rPr>
      <w:color w:val="000000"/>
      <w:sz w:val="14"/>
    </w:rPr>
  </w:style>
  <w:style w:type="paragraph" w:customStyle="1" w:styleId="IBInfozeile">
    <w:name w:val="IB Infozeile"/>
    <w:basedOn w:val="Standard"/>
    <w:rsid w:val="009C6AD6"/>
    <w:pPr>
      <w:tabs>
        <w:tab w:val="left" w:pos="1758"/>
        <w:tab w:val="left" w:pos="3969"/>
        <w:tab w:val="left" w:pos="5954"/>
        <w:tab w:val="left" w:pos="8136"/>
      </w:tabs>
    </w:pPr>
    <w:rPr>
      <w:color w:val="000000"/>
      <w:sz w:val="14"/>
    </w:rPr>
  </w:style>
  <w:style w:type="paragraph" w:customStyle="1" w:styleId="IBStandard">
    <w:name w:val="IB Standard"/>
    <w:basedOn w:val="Standard"/>
    <w:rsid w:val="00475CAA"/>
    <w:rPr>
      <w:color w:val="000000"/>
    </w:rPr>
  </w:style>
  <w:style w:type="paragraph" w:customStyle="1" w:styleId="IBFusszeileEinrichtung">
    <w:name w:val="IB Fusszeile Einrichtung"/>
    <w:basedOn w:val="Standard"/>
    <w:rsid w:val="00475CAA"/>
    <w:pPr>
      <w:framePr w:w="8703" w:h="675" w:wrap="around" w:vAnchor="page" w:hAnchor="page" w:x="1268" w:y="12838" w:anchorLock="1"/>
      <w:spacing w:before="20" w:after="20"/>
    </w:pPr>
    <w:rPr>
      <w:color w:val="000000"/>
      <w:sz w:val="12"/>
      <w:lang w:val="en-GB"/>
    </w:rPr>
  </w:style>
  <w:style w:type="character" w:styleId="Hyperlink">
    <w:name w:val="Hyperlink"/>
    <w:rsid w:val="00475CAA"/>
    <w:rPr>
      <w:color w:val="0000FF"/>
      <w:u w:val="single"/>
    </w:rPr>
  </w:style>
  <w:style w:type="paragraph" w:styleId="Sprechblasentext">
    <w:name w:val="Balloon Text"/>
    <w:basedOn w:val="Standard"/>
    <w:semiHidden/>
    <w:rsid w:val="00CF5091"/>
    <w:rPr>
      <w:rFonts w:ascii="Tahoma" w:hAnsi="Tahoma" w:cs="Tahoma"/>
      <w:sz w:val="16"/>
      <w:szCs w:val="16"/>
    </w:rPr>
  </w:style>
  <w:style w:type="character" w:customStyle="1" w:styleId="tooltip">
    <w:name w:val="tooltip"/>
    <w:rsid w:val="00BF0B54"/>
  </w:style>
  <w:style w:type="table" w:styleId="Tabellenraster">
    <w:name w:val="Table Grid"/>
    <w:basedOn w:val="NormaleTabelle"/>
    <w:rsid w:val="00E84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6399F"/>
    <w:rPr>
      <w:rFonts w:ascii="Arial" w:hAnsi="Arial"/>
      <w:sz w:val="18"/>
    </w:rPr>
  </w:style>
  <w:style w:type="table" w:styleId="TabellemithellemGitternetz">
    <w:name w:val="Grid Table Light"/>
    <w:basedOn w:val="NormaleTabelle"/>
    <w:uiPriority w:val="40"/>
    <w:rsid w:val="00E06F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FOEFF\ARBEITEN\Produktionen%20und%20Projekte\ReDesign\ReDesign_AKTUELL\Briefbogen\E-Briefbogen\E-Briefbogen_IB%20Mitte%20gGmb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ECE9-8908-4EBA-B319-1F3F21C1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E-Briefbogen_IB Mitte gGmbH</Template>
  <TotalTime>0</TotalTime>
  <Pages>4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Mathias Löding</cp:lastModifiedBy>
  <cp:revision>3</cp:revision>
  <cp:lastPrinted>2019-06-14T20:08:00Z</cp:lastPrinted>
  <dcterms:created xsi:type="dcterms:W3CDTF">2026-02-12T19:00:00Z</dcterms:created>
  <dcterms:modified xsi:type="dcterms:W3CDTF">2026-02-12T19:00:00Z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CreatedAt">
    <vt:lpwstr>Bechtold, Renate</vt:lpwstr>
  </property>
  <property fmtid="{D5CDD505-2E9C-101B-9397-08002B2CF9AE}" pid="3" name="rox_CreatedBy">
    <vt:lpwstr>06.06.2013</vt:lpwstr>
  </property>
  <property fmtid="{D5CDD505-2E9C-101B-9397-08002B2CF9AE}" pid="4" name="rox_Description">
    <vt:lpwstr>für externen Schriftverkehr_x000d_
Bitte Absender entsprechend anpassen.</vt:lpwstr>
  </property>
  <property fmtid="{D5CDD505-2E9C-101B-9397-08002B2CF9AE}" pid="5" name="rox_DocPath">
    <vt:lpwstr>Internationaler Bund/04 VB Behindertenhilfe/E. Vorlagen regional</vt:lpwstr>
  </property>
  <property fmtid="{D5CDD505-2E9C-101B-9397-08002B2CF9AE}" pid="6" name="rox_DocType">
    <vt:lpwstr>Dokument regional</vt:lpwstr>
  </property>
  <property fmtid="{D5CDD505-2E9C-101B-9397-08002B2CF9AE}" pid="7" name="rox_FileName">
    <vt:lpwstr>E-Briefbogen_Südwest gGmbH_neutral.doc</vt:lpwstr>
  </property>
  <property fmtid="{D5CDD505-2E9C-101B-9397-08002B2CF9AE}" pid="8" name="rox_ID">
    <vt:lpwstr>10576</vt:lpwstr>
  </property>
  <property fmtid="{D5CDD505-2E9C-101B-9397-08002B2CF9AE}" pid="9" name="rox_Meta">
    <vt:lpwstr>9</vt:lpwstr>
  </property>
  <property fmtid="{D5CDD505-2E9C-101B-9397-08002B2CF9AE}" pid="10" name="rox_Meta0">
    <vt:lpwstr>&lt;fields&gt;&lt;Field id="rox_ID" caption="ID"/&gt;&lt;Field id="rox_Title" caption="Titel"/&gt;&lt;Field id="rox_Status" caption="Status"/&gt;&lt;Field</vt:lpwstr>
  </property>
  <property fmtid="{D5CDD505-2E9C-101B-9397-08002B2CF9AE}" pid="11" name="rox_Meta1">
    <vt:lpwstr> id="rox_Revision" caption="Revision"/&gt;&lt;Field id="rox_Description" caption="Beschreibung"/&gt;&lt;Field id="rox_DocType" caption="Dok</vt:lpwstr>
  </property>
  <property fmtid="{D5CDD505-2E9C-101B-9397-08002B2CF9AE}" pid="12" name="rox_Meta2">
    <vt:lpwstr>umententyp"/&gt;&lt;Field id="rox_CreatedBy" caption="Erstellt"/&gt;&lt;Field id="rox_CreatedAt" caption="Erstellt von"/&gt;&lt;Field id="rox_Upd</vt:lpwstr>
  </property>
  <property fmtid="{D5CDD505-2E9C-101B-9397-08002B2CF9AE}" pid="13" name="rox_Meta3">
    <vt:lpwstr>atedBy" caption="Geändert von"/&gt;&lt;Field id="rox_UpdatedAt" caption="Geändert"/&gt;&lt;Field id="rox_DocPath" caption="Pfad"/&gt;&lt;Field id</vt:lpwstr>
  </property>
  <property fmtid="{D5CDD505-2E9C-101B-9397-08002B2CF9AE}" pid="14" name="rox_Meta4">
    <vt:lpwstr>="rox_ParentDocTitle" caption="Ordner"/&gt;&lt;Field id="rox_FileName" caption="Dateiname"/&gt;&lt;Field id="rox_Wiedervorlage" caption="Wi</vt:lpwstr>
  </property>
  <property fmtid="{D5CDD505-2E9C-101B-9397-08002B2CF9AE}" pid="15" name="rox_Meta5">
    <vt:lpwstr>edervorlage"/&gt;&lt;Field id="rox_selDocType" caption="Dokumentenart"/&gt;&lt;Field id="rox_step_freigabe_u" caption="Freigegeben von"/&gt;&lt;F</vt:lpwstr>
  </property>
  <property fmtid="{D5CDD505-2E9C-101B-9397-08002B2CF9AE}" pid="16" name="rox_Meta6">
    <vt:lpwstr>ield id="rox_step_freigabe_d" caption="Freigegeben"/&gt;&lt;Field id="rox_RoleV" caption="Rolle: Verantwortlicher"/&gt;&lt;Field id="rox_Ro</vt:lpwstr>
  </property>
  <property fmtid="{D5CDD505-2E9C-101B-9397-08002B2CF9AE}" pid="17" name="rox_Meta7">
    <vt:lpwstr>leB" caption="Rolle: Bearbeiter"/&gt;&lt;Field id="rox_RoleP" caption="Rolle: Prüfer/Freigeber"/&gt;&lt;Field id="rox_RoleE" caption="Rolle</vt:lpwstr>
  </property>
  <property fmtid="{D5CDD505-2E9C-101B-9397-08002B2CF9AE}" pid="18" name="rox_Meta8">
    <vt:lpwstr>: Empfänger"/&gt;&lt;Field id="rox_ReferencesTo" caption="Referenzen auf" type="RefTo" url="https://qm.ibrz.de/Roxtra"/&gt;&lt;/fields&gt;_x000d_
</vt:lpwstr>
  </property>
  <property fmtid="{D5CDD505-2E9C-101B-9397-08002B2CF9AE}" pid="19" name="rox_Meta9">
    <vt:lpwstr/>
  </property>
  <property fmtid="{D5CDD505-2E9C-101B-9397-08002B2CF9AE}" pid="20" name="rox_ParentDocTitle">
    <vt:lpwstr>E. Vorlagen regional</vt:lpwstr>
  </property>
  <property fmtid="{D5CDD505-2E9C-101B-9397-08002B2CF9AE}" pid="21" name="rox_ReferencesTo">
    <vt:lpwstr>...</vt:lpwstr>
  </property>
  <property fmtid="{D5CDD505-2E9C-101B-9397-08002B2CF9AE}" pid="22" name="rox_Revision">
    <vt:lpwstr>00</vt:lpwstr>
  </property>
  <property fmtid="{D5CDD505-2E9C-101B-9397-08002B2CF9AE}" pid="23" name="rox_RoleB">
    <vt:lpwstr>Bechtold, Renate</vt:lpwstr>
  </property>
  <property fmtid="{D5CDD505-2E9C-101B-9397-08002B2CF9AE}" pid="24" name="rox_RoleE">
    <vt:lpwstr/>
  </property>
  <property fmtid="{D5CDD505-2E9C-101B-9397-08002B2CF9AE}" pid="25" name="rox_RoleP">
    <vt:lpwstr/>
  </property>
  <property fmtid="{D5CDD505-2E9C-101B-9397-08002B2CF9AE}" pid="26" name="rox_RoleV">
    <vt:lpwstr>Bechtold, Renate</vt:lpwstr>
  </property>
  <property fmtid="{D5CDD505-2E9C-101B-9397-08002B2CF9AE}" pid="27" name="rox_selDocType">
    <vt:lpwstr>Musterdokument</vt:lpwstr>
  </property>
  <property fmtid="{D5CDD505-2E9C-101B-9397-08002B2CF9AE}" pid="28" name="rox_Status">
    <vt:lpwstr>freigegeben</vt:lpwstr>
  </property>
  <property fmtid="{D5CDD505-2E9C-101B-9397-08002B2CF9AE}" pid="29" name="rox_step_freigabe_d">
    <vt:lpwstr/>
  </property>
  <property fmtid="{D5CDD505-2E9C-101B-9397-08002B2CF9AE}" pid="30" name="rox_step_freigabe_u">
    <vt:lpwstr/>
  </property>
  <property fmtid="{D5CDD505-2E9C-101B-9397-08002B2CF9AE}" pid="31" name="rox_Title">
    <vt:lpwstr>E-Briefbogen extern</vt:lpwstr>
  </property>
  <property fmtid="{D5CDD505-2E9C-101B-9397-08002B2CF9AE}" pid="32" name="rox_UpdatedAt">
    <vt:lpwstr>11.01.2016</vt:lpwstr>
  </property>
  <property fmtid="{D5CDD505-2E9C-101B-9397-08002B2CF9AE}" pid="33" name="rox_UpdatedBy">
    <vt:lpwstr>Bechtold, Renate</vt:lpwstr>
  </property>
  <property fmtid="{D5CDD505-2E9C-101B-9397-08002B2CF9AE}" pid="34" name="rox_Wiedervorlage">
    <vt:lpwstr/>
  </property>
</Properties>
</file>